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0AB898A4" w14:textId="77777777" w:rsidTr="00A87E38">
        <w:tc>
          <w:tcPr>
            <w:tcW w:w="1701" w:type="dxa"/>
          </w:tcPr>
          <w:p w14:paraId="64FAF5E7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1C8196E9" wp14:editId="32871959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49528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1E9B079C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3C7FAA9D" w14:textId="61218714" w:rsidR="00A87E38" w:rsidRPr="00B46C27" w:rsidRDefault="00A87E38" w:rsidP="00A87E38">
      <w:pPr>
        <w:pStyle w:val="Form-FormHeading14"/>
      </w:pPr>
      <w:r>
        <w:t>For the position of</w:t>
      </w:r>
      <w:r w:rsidR="000016EA">
        <w:t xml:space="preserve"> </w:t>
      </w:r>
      <w:r w:rsidR="00D12591">
        <w:t>Communications Officer, based in Kathmandu.</w:t>
      </w:r>
    </w:p>
    <w:p w14:paraId="08C112B2" w14:textId="77777777" w:rsidR="00A87E38" w:rsidRDefault="00A87E38" w:rsidP="00A87E38">
      <w:pPr>
        <w:pStyle w:val="Form-FormHeading08"/>
      </w:pPr>
    </w:p>
    <w:p w14:paraId="71F6D8FA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C26E2E"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 w:rsidR="00C26E2E">
        <w:instrText xml:space="preserve"> FORMTEXT </w:instrText>
      </w:r>
      <w:r w:rsidR="00C26E2E">
        <w:fldChar w:fldCharType="separate"/>
      </w:r>
      <w:r w:rsidR="00C26E2E">
        <w:t>January 2024</w:t>
      </w:r>
      <w:r w:rsidR="00C26E2E">
        <w:fldChar w:fldCharType="end"/>
      </w:r>
      <w:bookmarkEnd w:id="8"/>
    </w:p>
    <w:p w14:paraId="25EEF65E" w14:textId="77777777" w:rsidR="001372D8" w:rsidRDefault="001372D8" w:rsidP="00BB3571">
      <w:pPr>
        <w:pStyle w:val="Fill04"/>
      </w:pPr>
    </w:p>
    <w:p w14:paraId="5B6E3E40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2F570FBE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6261958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A03B47B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B2F9EF6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219C3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ED311E0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663651AF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4B1CC4F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7C6FE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99E561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016B52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7EDB4A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CAF900F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378572FC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CE8964B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1DA8E6B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966A2E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D7408E2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1CA73342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598FFD2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99ADFB3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84A9A6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D6D140E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57030C00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5661A1B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9046150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61C4B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348481C" w14:textId="77777777" w:rsidR="004D5D06" w:rsidRPr="003B31FE" w:rsidRDefault="004D5D06" w:rsidP="008E2B2A">
            <w:pPr>
              <w:pStyle w:val="Form-TableLeft"/>
            </w:pPr>
          </w:p>
        </w:tc>
      </w:tr>
      <w:tr w:rsidR="00767616" w:rsidRPr="003B31FE" w14:paraId="5D3FBFBE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AF02DD3" w14:textId="77777777" w:rsidR="00767616" w:rsidRPr="00BD5DEF" w:rsidRDefault="00767616" w:rsidP="00767616">
            <w:pPr>
              <w:pStyle w:val="Form-TableLeft"/>
            </w:pPr>
            <w:r w:rsidRPr="00CC3581">
              <w:t>If you have any disability, please mention your disability</w:t>
            </w:r>
            <w:r w:rsidRPr="00BD5DEF">
              <w:t xml:space="preserve">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B1AB89D" w14:textId="77777777" w:rsidR="00767616" w:rsidRPr="00BD5DEF" w:rsidRDefault="00767616" w:rsidP="00767616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94B62" w14:textId="77777777" w:rsidR="00767616" w:rsidRPr="00BD5DEF" w:rsidRDefault="00767616" w:rsidP="00767616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A3DBB1A" w14:textId="77777777" w:rsidR="00767616" w:rsidRPr="00F441F0" w:rsidRDefault="00767616" w:rsidP="00767616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71ABBA0E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3784E5FF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40DA9B6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B34AA6B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E7ABC04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358BA3B8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914A182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34168336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0784573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10D1024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D30F3DF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2A08793C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21FAC02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33ADBFDE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5EB46C7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B2227B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E1939D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E8BA1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37C5D7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304D7F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2BA67DAB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2FD0AE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65689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36A70B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7268E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18D60E3D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519F59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EEEC95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F6E45A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9A30A7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D552CB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EDCEB1C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6ED017D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5F159E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CD15E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DCD3D8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DD68F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7C349617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086EF98E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033D937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468602E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33E82E7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030A89E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5C180EE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B7BE188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A880BA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727AEF5F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020DAC4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75452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8E9D81C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E147935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183D88A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13DF8EF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4298E5F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A171FBD" w14:textId="77777777" w:rsidR="008B5790" w:rsidRDefault="008B5790" w:rsidP="00182CB5">
            <w:pPr>
              <w:pStyle w:val="Form-TableLeft"/>
            </w:pPr>
          </w:p>
        </w:tc>
      </w:tr>
      <w:bookmarkEnd w:id="11"/>
    </w:tbl>
    <w:p w14:paraId="19479DE4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B2FB8A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B810353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F697CA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CDF723A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2DDBF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5C2B62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57F91F3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1FC07849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0CADA0C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1BC4DE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15C4F90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D653C2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583225D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5D34822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7A4606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2C9ED61" w14:textId="77777777" w:rsidR="008B5790" w:rsidRDefault="008B5790" w:rsidP="00182CB5">
            <w:pPr>
              <w:pStyle w:val="Form-TableLeft"/>
            </w:pPr>
          </w:p>
        </w:tc>
      </w:tr>
    </w:tbl>
    <w:p w14:paraId="28142CA9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563A71AD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9021AED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0CFAD2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A3337DE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9F3130C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D2E6D34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920466C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6155456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1B27EEE3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0449A9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D8AD85F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29B97A4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F922C80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B510DFA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09D3EC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5C20DEE" w14:textId="77777777" w:rsidR="008B5790" w:rsidRDefault="008B5790" w:rsidP="00182CB5">
            <w:pPr>
              <w:pStyle w:val="Form-TableLeft"/>
            </w:pPr>
          </w:p>
        </w:tc>
      </w:tr>
    </w:tbl>
    <w:p w14:paraId="7B7F020E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0CD8EE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27ECD25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590DA3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11108D1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58BE55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2E8E80E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C1B5D0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1D7E8A6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8EFB27E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9F7AAB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731C55E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B6D796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B81C410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304D58F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8863E0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C4B86FC" w14:textId="77777777" w:rsidR="008B5790" w:rsidRDefault="008B5790" w:rsidP="00182CB5">
            <w:pPr>
              <w:pStyle w:val="Form-TableLeft"/>
            </w:pPr>
          </w:p>
        </w:tc>
      </w:tr>
    </w:tbl>
    <w:p w14:paraId="11073DA9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5DD53411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573B4871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4832396C" w14:textId="77777777" w:rsidTr="00E80E9C">
        <w:tc>
          <w:tcPr>
            <w:tcW w:w="454" w:type="dxa"/>
            <w:shd w:val="clear" w:color="auto" w:fill="auto"/>
            <w:vAlign w:val="center"/>
          </w:tcPr>
          <w:p w14:paraId="1856EFD8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A3BEE4F" w14:textId="34819D78" w:rsidR="007E66BB" w:rsidRPr="003B31FE" w:rsidRDefault="00F46DEE" w:rsidP="00C02F5A">
            <w:pPr>
              <w:pStyle w:val="Form-TableLeft"/>
            </w:pPr>
            <w:r w:rsidRPr="00F46DEE">
              <w:t xml:space="preserve">Have you had the experience of visiting a very poor community? Describe it, and how it made you feel.  </w:t>
            </w:r>
          </w:p>
        </w:tc>
      </w:tr>
      <w:tr w:rsidR="007E66BB" w:rsidRPr="003B31FE" w14:paraId="0BEEEDAD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9D1AD37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088CD730" w14:textId="77777777" w:rsidTr="00E80E9C">
        <w:tc>
          <w:tcPr>
            <w:tcW w:w="454" w:type="dxa"/>
            <w:shd w:val="clear" w:color="auto" w:fill="auto"/>
            <w:vAlign w:val="center"/>
          </w:tcPr>
          <w:p w14:paraId="6820BF64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B5B4C59" w14:textId="2755FD46" w:rsidR="007E66BB" w:rsidRPr="003B31FE" w:rsidRDefault="00D12591" w:rsidP="00C02F5A">
            <w:pPr>
              <w:pStyle w:val="Form-TableLeft"/>
            </w:pPr>
            <w:r w:rsidRPr="00D12591">
              <w:t>Why do you think it is important to tell “stories of transformation”- that is, stories about how development work changes people’s lives.</w:t>
            </w:r>
          </w:p>
        </w:tc>
      </w:tr>
      <w:tr w:rsidR="007E66BB" w:rsidRPr="003B31FE" w14:paraId="0260255A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E2812A6" w14:textId="77777777" w:rsidR="007E66BB" w:rsidRPr="003B31FE" w:rsidRDefault="007E66BB" w:rsidP="00FA7DDE">
            <w:pPr>
              <w:pStyle w:val="Form-TableLeft"/>
            </w:pPr>
          </w:p>
        </w:tc>
      </w:tr>
      <w:tr w:rsidR="009A6356" w:rsidRPr="003B31FE" w14:paraId="3245CBFD" w14:textId="77777777" w:rsidTr="00E80E9C">
        <w:tc>
          <w:tcPr>
            <w:tcW w:w="454" w:type="dxa"/>
            <w:shd w:val="clear" w:color="auto" w:fill="auto"/>
            <w:vAlign w:val="center"/>
          </w:tcPr>
          <w:p w14:paraId="3D85A644" w14:textId="77777777" w:rsidR="009A6356" w:rsidRPr="00E5673B" w:rsidRDefault="009A6356" w:rsidP="009A6356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B485DDD" w14:textId="5EA48F71" w:rsidR="009A6356" w:rsidRPr="003B31FE" w:rsidRDefault="00D12591" w:rsidP="009A6356">
            <w:pPr>
              <w:pStyle w:val="Form-TableLeft"/>
            </w:pPr>
            <w:r w:rsidRPr="00D12591">
              <w:t>Why is it important to clearly understand the audience you are writing for?</w:t>
            </w:r>
          </w:p>
        </w:tc>
      </w:tr>
      <w:tr w:rsidR="009A6356" w:rsidRPr="003B31FE" w14:paraId="7AEFC92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AAF878C" w14:textId="77777777" w:rsidR="009A6356" w:rsidRPr="003B31FE" w:rsidRDefault="009A6356" w:rsidP="009A6356">
            <w:pPr>
              <w:pStyle w:val="Form-TableLeft"/>
            </w:pPr>
          </w:p>
        </w:tc>
      </w:tr>
      <w:tr w:rsidR="009A6356" w:rsidRPr="003B31FE" w14:paraId="077204F0" w14:textId="77777777" w:rsidTr="00E80E9C">
        <w:tc>
          <w:tcPr>
            <w:tcW w:w="454" w:type="dxa"/>
            <w:shd w:val="clear" w:color="auto" w:fill="auto"/>
            <w:vAlign w:val="center"/>
          </w:tcPr>
          <w:p w14:paraId="5C046EA0" w14:textId="77777777" w:rsidR="009A6356" w:rsidRPr="00E5673B" w:rsidRDefault="009A6356" w:rsidP="009A6356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114D667" w14:textId="198DBBD2" w:rsidR="009A6356" w:rsidRPr="003B31FE" w:rsidRDefault="00D12591" w:rsidP="009A6356">
            <w:pPr>
              <w:pStyle w:val="Form-TableLeft"/>
            </w:pPr>
            <w:r w:rsidRPr="00D12591">
              <w:t>How do you ensure that your writing is as effective as possible? What elements make a good success story?</w:t>
            </w:r>
          </w:p>
        </w:tc>
      </w:tr>
      <w:tr w:rsidR="009A6356" w:rsidRPr="003B31FE" w14:paraId="376F271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C3424A8" w14:textId="77777777" w:rsidR="009A6356" w:rsidRPr="003B31FE" w:rsidRDefault="009A6356" w:rsidP="009A6356">
            <w:pPr>
              <w:pStyle w:val="Form-TableLeft"/>
            </w:pPr>
          </w:p>
        </w:tc>
      </w:tr>
      <w:bookmarkEnd w:id="12"/>
    </w:tbl>
    <w:p w14:paraId="654DDD48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772F0BCA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8F3B7C9" w14:textId="77777777" w:rsidTr="00E80E9C">
        <w:tc>
          <w:tcPr>
            <w:tcW w:w="454" w:type="dxa"/>
            <w:shd w:val="clear" w:color="auto" w:fill="auto"/>
            <w:vAlign w:val="center"/>
          </w:tcPr>
          <w:p w14:paraId="62E42F27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6F1E539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3DA45BD4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8DE926D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5865A7DB" w14:textId="77777777" w:rsidTr="00E80E9C">
        <w:tc>
          <w:tcPr>
            <w:tcW w:w="454" w:type="dxa"/>
            <w:shd w:val="clear" w:color="auto" w:fill="auto"/>
            <w:vAlign w:val="center"/>
          </w:tcPr>
          <w:p w14:paraId="6563B3FF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CFD31A0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520D57BF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EE56981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79496910" w14:textId="77777777" w:rsidTr="00E80E9C">
        <w:tc>
          <w:tcPr>
            <w:tcW w:w="454" w:type="dxa"/>
            <w:shd w:val="clear" w:color="auto" w:fill="auto"/>
            <w:vAlign w:val="center"/>
          </w:tcPr>
          <w:p w14:paraId="64EC2B14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33D7F4C" w14:textId="55E9612A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F70B1E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7B14BFAA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0507E94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538511E9" w14:textId="77777777" w:rsidTr="00E80E9C">
        <w:tc>
          <w:tcPr>
            <w:tcW w:w="454" w:type="dxa"/>
            <w:shd w:val="clear" w:color="auto" w:fill="auto"/>
            <w:vAlign w:val="center"/>
          </w:tcPr>
          <w:p w14:paraId="6609DD08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3717AE9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6A984E8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30D0C9C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6FFEE482" w14:textId="77777777" w:rsidTr="005E3E68">
        <w:tc>
          <w:tcPr>
            <w:tcW w:w="454" w:type="dxa"/>
            <w:shd w:val="clear" w:color="auto" w:fill="auto"/>
            <w:vAlign w:val="center"/>
          </w:tcPr>
          <w:p w14:paraId="005C6FA8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5343C6C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7F39DC61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0913F65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1B83B0BE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9C87B82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B37173F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1D4F9CE7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26202F3C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3BC0CBD7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6E58D60A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61181CCA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75156598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50E76DDB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596E4B4A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774B42D3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7906A4B7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2431453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326F75CA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615E709E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0EE9F49F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405A4038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7F135A27" w14:textId="77777777" w:rsidR="00FA7599" w:rsidRDefault="00FA7599" w:rsidP="00FA7599">
      <w:pPr>
        <w:pStyle w:val="Fill01"/>
      </w:pPr>
    </w:p>
    <w:p w14:paraId="24767491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6F62B5D1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689898F5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38E5F648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925FC99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1586E9E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7519AF3A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130EF0E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0D4FD630" w14:textId="77777777" w:rsidR="00A94952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4AD8AAB5" w14:textId="77777777" w:rsidR="00A94952" w:rsidRPr="003B31FE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advanced</w:t>
            </w:r>
          </w:p>
        </w:tc>
      </w:tr>
      <w:tr w:rsidR="00A94952" w:rsidRPr="003B31FE" w14:paraId="3C6F17AB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5643D3A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18DCF5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857D40F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8F4E56F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CEBDB42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47282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7DD1ED6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F5EBA18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6612D087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7AD6B8F6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A82A11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06BB72B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226188D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501623E1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7C6B3D8F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9259A73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2A2FF39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3A88DA53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B67CF0D" w14:textId="77777777" w:rsidTr="00E80E9C">
        <w:tc>
          <w:tcPr>
            <w:tcW w:w="454" w:type="dxa"/>
            <w:shd w:val="clear" w:color="auto" w:fill="auto"/>
            <w:vAlign w:val="center"/>
          </w:tcPr>
          <w:p w14:paraId="2F2C7ACB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86F9303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E3B4529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87F1451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72D918A6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A94952" w:rsidRPr="003B31FE" w14:paraId="55B2660D" w14:textId="77777777" w:rsidTr="00523074">
        <w:tc>
          <w:tcPr>
            <w:tcW w:w="454" w:type="dxa"/>
            <w:shd w:val="clear" w:color="auto" w:fill="auto"/>
            <w:vAlign w:val="center"/>
          </w:tcPr>
          <w:p w14:paraId="0D9381BB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E4AC49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3DC26E9A" w14:textId="77777777" w:rsidTr="00523074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801F28A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7BD4E456" w14:textId="77777777" w:rsidTr="00523074">
        <w:tc>
          <w:tcPr>
            <w:tcW w:w="454" w:type="dxa"/>
            <w:shd w:val="clear" w:color="auto" w:fill="auto"/>
            <w:vAlign w:val="center"/>
          </w:tcPr>
          <w:p w14:paraId="6719D4F2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50B414C" w14:textId="7777777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523074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4C5691E2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148AE61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5A53C586" w14:textId="77777777" w:rsidTr="00523074">
        <w:tc>
          <w:tcPr>
            <w:tcW w:w="454" w:type="dxa"/>
            <w:shd w:val="clear" w:color="auto" w:fill="auto"/>
            <w:vAlign w:val="center"/>
          </w:tcPr>
          <w:p w14:paraId="3027725B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45ACC12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1B314581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ACD909A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02C7BD6A" w14:textId="77777777" w:rsidTr="00523074">
        <w:tc>
          <w:tcPr>
            <w:tcW w:w="454" w:type="dxa"/>
            <w:shd w:val="clear" w:color="auto" w:fill="auto"/>
            <w:vAlign w:val="center"/>
          </w:tcPr>
          <w:p w14:paraId="4C442C5F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670F6D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5C178F52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3BA45E1" w14:textId="77777777" w:rsidR="00A94952" w:rsidRPr="003B31FE" w:rsidRDefault="00A94952" w:rsidP="00FA7DDE">
            <w:pPr>
              <w:pStyle w:val="Form-TableLeft"/>
            </w:pPr>
          </w:p>
        </w:tc>
      </w:tr>
      <w:bookmarkEnd w:id="16"/>
      <w:tr w:rsidR="00523074" w:rsidRPr="003B31FE" w14:paraId="1B958DF2" w14:textId="77777777" w:rsidTr="00523074">
        <w:tc>
          <w:tcPr>
            <w:tcW w:w="459" w:type="dxa"/>
            <w:shd w:val="clear" w:color="auto" w:fill="auto"/>
            <w:vAlign w:val="center"/>
          </w:tcPr>
          <w:p w14:paraId="0EE231AE" w14:textId="77777777" w:rsidR="00523074" w:rsidRPr="00BD5DEF" w:rsidRDefault="00523074" w:rsidP="00962ABA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698A17A" w14:textId="77777777" w:rsidR="00523074" w:rsidRPr="00BD5DEF" w:rsidRDefault="00F441F0" w:rsidP="00962ABA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</w:t>
            </w:r>
            <w:r w:rsidR="00523074" w:rsidRPr="00BD5DEF">
              <w:rPr>
                <w:lang w:val="en-US"/>
              </w:rPr>
              <w:t>:</w:t>
            </w:r>
          </w:p>
          <w:p w14:paraId="787780CF" w14:textId="77777777" w:rsidR="00523074" w:rsidRPr="00BD5DEF" w:rsidRDefault="00523074" w:rsidP="00962ABA">
            <w:pPr>
              <w:pStyle w:val="Form-TableLeft"/>
            </w:pPr>
            <w:r w:rsidRPr="00BD5DEF">
              <w:rPr>
                <w:lang w:val="en-US"/>
              </w:rPr>
              <w:t xml:space="preserve">Do you need any specific </w:t>
            </w:r>
            <w:r w:rsidR="00B537D1" w:rsidRPr="00BD5DEF">
              <w:rPr>
                <w:lang w:val="en-US"/>
              </w:rPr>
              <w:t>R</w:t>
            </w:r>
            <w:r w:rsidRPr="00BD5DEF">
              <w:rPr>
                <w:lang w:val="en-US"/>
              </w:rPr>
              <w:t xml:space="preserve">easonable </w:t>
            </w:r>
            <w:r w:rsidR="00B537D1" w:rsidRPr="00BD5DEF">
              <w:rPr>
                <w:lang w:val="en-US"/>
              </w:rPr>
              <w:t>A</w:t>
            </w:r>
            <w:r w:rsidRPr="00BD5DEF">
              <w:rPr>
                <w:lang w:val="en-US"/>
              </w:rPr>
              <w:t>ccommodation</w:t>
            </w:r>
            <w:r w:rsidR="00B537D1"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</w:t>
            </w:r>
            <w:r w:rsidR="00B537D1" w:rsidRPr="00BD5DEF">
              <w:rPr>
                <w:lang w:val="en-US"/>
              </w:rPr>
              <w:t xml:space="preserve">you have </w:t>
            </w:r>
            <w:r w:rsidRPr="00BD5DEF">
              <w:rPr>
                <w:lang w:val="en-US"/>
              </w:rPr>
              <w:t>any mobility or communication constraints so that we can manage friendly assessment?</w:t>
            </w:r>
          </w:p>
        </w:tc>
      </w:tr>
      <w:tr w:rsidR="00523074" w:rsidRPr="003B31FE" w14:paraId="07EE5D28" w14:textId="77777777" w:rsidTr="00523074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5373436C" w14:textId="77777777" w:rsidR="00523074" w:rsidRPr="003B31FE" w:rsidRDefault="00523074" w:rsidP="00962ABA">
            <w:pPr>
              <w:pStyle w:val="Form-TableLeft"/>
            </w:pPr>
          </w:p>
        </w:tc>
      </w:tr>
    </w:tbl>
    <w:p w14:paraId="5E786F9E" w14:textId="77777777" w:rsidR="00523074" w:rsidRDefault="00523074" w:rsidP="00523074">
      <w:pPr>
        <w:pStyle w:val="Heading1"/>
        <w:numPr>
          <w:ilvl w:val="0"/>
          <w:numId w:val="0"/>
        </w:numPr>
        <w:ind w:left="851"/>
      </w:pPr>
    </w:p>
    <w:p w14:paraId="4D5EE10E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5BEEA93E" w14:textId="77777777" w:rsidTr="00E80E9C">
        <w:tc>
          <w:tcPr>
            <w:tcW w:w="454" w:type="dxa"/>
            <w:shd w:val="clear" w:color="auto" w:fill="auto"/>
            <w:vAlign w:val="center"/>
          </w:tcPr>
          <w:p w14:paraId="4BECBC10" w14:textId="77777777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3F793D1" w14:textId="54756F25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travel to various locations including our clusters</w:t>
            </w:r>
            <w:r w:rsidR="004D07E2">
              <w:t xml:space="preserve"> </w:t>
            </w:r>
            <w:r w:rsidR="000F6049">
              <w:t xml:space="preserve">and hospitals </w:t>
            </w:r>
            <w:r w:rsidR="004D07E2">
              <w:t>from time to time</w:t>
            </w:r>
            <w:r w:rsidRPr="00A94952">
              <w:t xml:space="preserve"> (</w:t>
            </w:r>
            <w:proofErr w:type="spellStart"/>
            <w:r w:rsidRPr="00A94952">
              <w:t>Bajhang</w:t>
            </w:r>
            <w:proofErr w:type="spellEnd"/>
            <w:r w:rsidRPr="00A94952">
              <w:t>, Doti</w:t>
            </w:r>
            <w:r>
              <w:t>,</w:t>
            </w:r>
            <w:r w:rsidRPr="00A94952">
              <w:t xml:space="preserve"> </w:t>
            </w:r>
            <w:r w:rsidR="008E61CF"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proofErr w:type="spellStart"/>
            <w:r w:rsidR="008E61CF">
              <w:t>Nawalparasi</w:t>
            </w:r>
            <w:proofErr w:type="spellEnd"/>
            <w:r w:rsidR="008E61CF">
              <w:t xml:space="preserve">, </w:t>
            </w:r>
            <w:proofErr w:type="spellStart"/>
            <w:r w:rsidRPr="00A94952">
              <w:t>Ruku</w:t>
            </w:r>
            <w:r w:rsidR="008E61CF">
              <w:t>m</w:t>
            </w:r>
            <w:proofErr w:type="spellEnd"/>
            <w:r w:rsidR="000F6049">
              <w:t xml:space="preserve">, </w:t>
            </w:r>
            <w:proofErr w:type="spellStart"/>
            <w:r w:rsidR="000F6049">
              <w:t>Okhaldhung</w:t>
            </w:r>
            <w:proofErr w:type="spellEnd"/>
            <w:r w:rsidR="000F6049">
              <w:t>, Tansen</w:t>
            </w:r>
            <w:r w:rsidRPr="00A94952">
              <w:t xml:space="preserve">). Please indicate whether you </w:t>
            </w:r>
            <w:r w:rsidR="008E61CF">
              <w:t>are</w:t>
            </w:r>
            <w:r w:rsidRPr="00A94952">
              <w:t xml:space="preserve"> able to make this commitment.</w:t>
            </w:r>
          </w:p>
        </w:tc>
      </w:tr>
      <w:tr w:rsidR="00A94952" w:rsidRPr="003B31FE" w14:paraId="354093F7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DDF9413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78569647" w14:textId="77777777" w:rsidTr="00E80E9C">
        <w:tc>
          <w:tcPr>
            <w:tcW w:w="454" w:type="dxa"/>
            <w:shd w:val="clear" w:color="auto" w:fill="auto"/>
            <w:vAlign w:val="center"/>
          </w:tcPr>
          <w:p w14:paraId="09793656" w14:textId="77777777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263F49" w14:textId="77777777" w:rsidR="00A361C1" w:rsidRPr="00A361C1" w:rsidRDefault="00A94952" w:rsidP="00CC1DB5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46CC2FEF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CD01BED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2257BFB0" w14:textId="77777777" w:rsidR="00CD31ED" w:rsidRDefault="00CD31ED" w:rsidP="00CD31ED">
      <w:pPr>
        <w:pStyle w:val="Heading1"/>
      </w:pPr>
      <w:r>
        <w:t>References</w:t>
      </w:r>
    </w:p>
    <w:p w14:paraId="1B6190F1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4D00F204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9022467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323B3565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247C4374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E3471DC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64F48E7C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38516F47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2726B8E2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138F7186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0102D6BC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41620B6B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50B20FD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FD451A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1D50E352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2D7158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00E55CDE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95CE887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516906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4A36C6D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76569C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7A285AFB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79374113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D4EDCD6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7C85EE0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ECA3A6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4D2F25F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57AED29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E91B8E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5B83B00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3BA913E8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6D8C9D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67BC5247" w14:textId="77777777" w:rsidR="008E2B2A" w:rsidRDefault="008E2B2A" w:rsidP="008E2B2A">
      <w:pPr>
        <w:pStyle w:val="Fill01"/>
      </w:pPr>
    </w:p>
    <w:p w14:paraId="3EAD617C" w14:textId="77777777" w:rsidR="00033233" w:rsidRDefault="00033233" w:rsidP="008E2B2A">
      <w:pPr>
        <w:pStyle w:val="Fill01"/>
      </w:pPr>
    </w:p>
    <w:sectPr w:rsidR="00033233" w:rsidSect="00D5140F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1BC20" w14:textId="77777777" w:rsidR="0068241B" w:rsidRDefault="0068241B">
      <w:r>
        <w:separator/>
      </w:r>
    </w:p>
  </w:endnote>
  <w:endnote w:type="continuationSeparator" w:id="0">
    <w:p w14:paraId="7342FAE2" w14:textId="77777777" w:rsidR="0068241B" w:rsidRDefault="0068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4017" w14:textId="4BBA927E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53707F">
        <w:t>PMF Template 2.1.4.1</w:t>
      </w:r>
    </w:fldSimple>
    <w:r w:rsidR="00963930">
      <w:t xml:space="preserve">: </w:t>
    </w:r>
    <w:fldSimple w:instr=" REF DocTitle  \* MERGEFORMAT ">
      <w:r w:rsidR="0053707F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0F6049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A467A" w14:textId="77777777" w:rsidR="0068241B" w:rsidRDefault="0068241B">
      <w:r>
        <w:separator/>
      </w:r>
    </w:p>
  </w:footnote>
  <w:footnote w:type="continuationSeparator" w:id="0">
    <w:p w14:paraId="22FD9770" w14:textId="77777777" w:rsidR="0068241B" w:rsidRDefault="0068241B">
      <w:r>
        <w:continuationSeparator/>
      </w:r>
    </w:p>
  </w:footnote>
  <w:footnote w:id="1">
    <w:p w14:paraId="20112E21" w14:textId="77777777" w:rsidR="00B537D1" w:rsidRPr="00BD5DEF" w:rsidRDefault="00B537D1" w:rsidP="00BD5DEF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89723022">
    <w:abstractNumId w:val="0"/>
  </w:num>
  <w:num w:numId="2" w16cid:durableId="1437752621">
    <w:abstractNumId w:val="2"/>
  </w:num>
  <w:num w:numId="3" w16cid:durableId="1883862138">
    <w:abstractNumId w:val="8"/>
  </w:num>
  <w:num w:numId="4" w16cid:durableId="1614628491">
    <w:abstractNumId w:val="1"/>
  </w:num>
  <w:num w:numId="5" w16cid:durableId="182482642">
    <w:abstractNumId w:val="11"/>
  </w:num>
  <w:num w:numId="6" w16cid:durableId="1902522744">
    <w:abstractNumId w:val="15"/>
  </w:num>
  <w:num w:numId="7" w16cid:durableId="1601833429">
    <w:abstractNumId w:val="7"/>
  </w:num>
  <w:num w:numId="8" w16cid:durableId="1239828820">
    <w:abstractNumId w:val="12"/>
  </w:num>
  <w:num w:numId="9" w16cid:durableId="173157770">
    <w:abstractNumId w:val="5"/>
  </w:num>
  <w:num w:numId="10" w16cid:durableId="875387925">
    <w:abstractNumId w:val="9"/>
  </w:num>
  <w:num w:numId="11" w16cid:durableId="1388724832">
    <w:abstractNumId w:val="13"/>
  </w:num>
  <w:num w:numId="12" w16cid:durableId="1061100248">
    <w:abstractNumId w:val="3"/>
  </w:num>
  <w:num w:numId="13" w16cid:durableId="60642179">
    <w:abstractNumId w:val="6"/>
  </w:num>
  <w:num w:numId="14" w16cid:durableId="321468316">
    <w:abstractNumId w:val="4"/>
  </w:num>
  <w:num w:numId="15" w16cid:durableId="584803079">
    <w:abstractNumId w:val="14"/>
  </w:num>
  <w:num w:numId="16" w16cid:durableId="200363148">
    <w:abstractNumId w:val="10"/>
  </w:num>
  <w:num w:numId="17" w16cid:durableId="1090202381">
    <w:abstractNumId w:val="2"/>
  </w:num>
  <w:num w:numId="18" w16cid:durableId="483087608">
    <w:abstractNumId w:val="12"/>
  </w:num>
  <w:num w:numId="19" w16cid:durableId="1462114629">
    <w:abstractNumId w:val="1"/>
  </w:num>
  <w:num w:numId="20" w16cid:durableId="820193268">
    <w:abstractNumId w:val="16"/>
  </w:num>
  <w:num w:numId="21" w16cid:durableId="994148286">
    <w:abstractNumId w:val="7"/>
  </w:num>
  <w:num w:numId="22" w16cid:durableId="325283514">
    <w:abstractNumId w:val="7"/>
  </w:num>
  <w:num w:numId="23" w16cid:durableId="686096751">
    <w:abstractNumId w:val="7"/>
  </w:num>
  <w:num w:numId="24" w16cid:durableId="1214196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78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881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82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148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3231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46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F"/>
    <w:rsid w:val="000016EA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28D0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CC8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049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19BD"/>
    <w:rsid w:val="00172E16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66DE2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35BC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18AC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07E2"/>
    <w:rsid w:val="004D5234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7DE"/>
    <w:rsid w:val="00514C5A"/>
    <w:rsid w:val="005201AE"/>
    <w:rsid w:val="005220E9"/>
    <w:rsid w:val="00523074"/>
    <w:rsid w:val="00530D2F"/>
    <w:rsid w:val="00530F04"/>
    <w:rsid w:val="00533C22"/>
    <w:rsid w:val="00535893"/>
    <w:rsid w:val="0053707F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6DC3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1CBC"/>
    <w:rsid w:val="00672F34"/>
    <w:rsid w:val="006762CA"/>
    <w:rsid w:val="006765A2"/>
    <w:rsid w:val="00676B19"/>
    <w:rsid w:val="00677380"/>
    <w:rsid w:val="0068241B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36B75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67616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1780"/>
    <w:rsid w:val="00792278"/>
    <w:rsid w:val="00792A14"/>
    <w:rsid w:val="00795425"/>
    <w:rsid w:val="007960FD"/>
    <w:rsid w:val="007A2BAF"/>
    <w:rsid w:val="007A36F0"/>
    <w:rsid w:val="007A51D1"/>
    <w:rsid w:val="007A693C"/>
    <w:rsid w:val="007A7B81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0DB"/>
    <w:rsid w:val="008C653E"/>
    <w:rsid w:val="008C7DDA"/>
    <w:rsid w:val="008D0F00"/>
    <w:rsid w:val="008D2A08"/>
    <w:rsid w:val="008D3D67"/>
    <w:rsid w:val="008D593E"/>
    <w:rsid w:val="008D6F65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A6356"/>
    <w:rsid w:val="009B26F4"/>
    <w:rsid w:val="009B376A"/>
    <w:rsid w:val="009B5C1E"/>
    <w:rsid w:val="009C0292"/>
    <w:rsid w:val="009C0CF2"/>
    <w:rsid w:val="009C29F6"/>
    <w:rsid w:val="009D4360"/>
    <w:rsid w:val="009D464B"/>
    <w:rsid w:val="009E1D3A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69E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37D1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0D91"/>
    <w:rsid w:val="00BB16BC"/>
    <w:rsid w:val="00BB3571"/>
    <w:rsid w:val="00BB389E"/>
    <w:rsid w:val="00BB3E40"/>
    <w:rsid w:val="00BB49A6"/>
    <w:rsid w:val="00BB5B1E"/>
    <w:rsid w:val="00BC2262"/>
    <w:rsid w:val="00BC2D37"/>
    <w:rsid w:val="00BC3404"/>
    <w:rsid w:val="00BC3945"/>
    <w:rsid w:val="00BC64D9"/>
    <w:rsid w:val="00BD052E"/>
    <w:rsid w:val="00BD098F"/>
    <w:rsid w:val="00BD10BA"/>
    <w:rsid w:val="00BD4D39"/>
    <w:rsid w:val="00BD5DEF"/>
    <w:rsid w:val="00BD611C"/>
    <w:rsid w:val="00BD7BA8"/>
    <w:rsid w:val="00BE0B40"/>
    <w:rsid w:val="00BE10F8"/>
    <w:rsid w:val="00BE2AE1"/>
    <w:rsid w:val="00BE5E4E"/>
    <w:rsid w:val="00BF063A"/>
    <w:rsid w:val="00BF2215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6E2E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975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1DB5"/>
    <w:rsid w:val="00CC348D"/>
    <w:rsid w:val="00CC3581"/>
    <w:rsid w:val="00CD0625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2591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140F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3BD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25C9D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070C0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0925"/>
    <w:rsid w:val="00F3163B"/>
    <w:rsid w:val="00F35988"/>
    <w:rsid w:val="00F40B46"/>
    <w:rsid w:val="00F42BFD"/>
    <w:rsid w:val="00F441F0"/>
    <w:rsid w:val="00F44427"/>
    <w:rsid w:val="00F44B45"/>
    <w:rsid w:val="00F46DEE"/>
    <w:rsid w:val="00F46E27"/>
    <w:rsid w:val="00F50096"/>
    <w:rsid w:val="00F50EDC"/>
    <w:rsid w:val="00F564F9"/>
    <w:rsid w:val="00F578CA"/>
    <w:rsid w:val="00F62A70"/>
    <w:rsid w:val="00F62DEB"/>
    <w:rsid w:val="00F63364"/>
    <w:rsid w:val="00F63A33"/>
    <w:rsid w:val="00F64FA6"/>
    <w:rsid w:val="00F70B1E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C1050"/>
    <w:rsid w:val="00FC13BE"/>
    <w:rsid w:val="00FC59C7"/>
    <w:rsid w:val="00FC7015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4B7D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B537D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umari\OneDrive%20-%20United%20Mission%20to%20Nepal\Desktop\education%20TL%20recruitment%20march%202024\UMN%20Education%20TL%20Application%20Form%20for%20Nepali%20Staf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e1a7e-b43d-498b-9911-f13ed1b0eddb">
      <UserInfo>
        <DisplayName>Bal Kumari Gurung</DisplayName>
        <AccountId>192</AccountId>
        <AccountType/>
      </UserInfo>
      <UserInfo>
        <DisplayName>Sabina Maharjan</DisplayName>
        <AccountId>133</AccountId>
        <AccountType/>
      </UserInfo>
      <UserInfo>
        <DisplayName>Paul Chhetri</DisplayName>
        <AccountId>188</AccountId>
        <AccountType/>
      </UserInfo>
    </SharedWithUsers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17de1a7e-b43d-498b-9911-f13ed1b0eddb"/>
    <ds:schemaRef ds:uri="6c48094d-c9ba-4ca4-b7fc-8fa3267d64b7"/>
  </ds:schemaRefs>
</ds:datastoreItem>
</file>

<file path=customXml/itemProps2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9BC31-DC62-4819-B126-087F9E0D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UMN Education TL Application Form for Nepali Staff.dotx</Template>
  <TotalTime>0</TotalTime>
  <Pages>6</Pages>
  <Words>700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2024-05-30T04:16:00Z</dcterms:created>
  <dcterms:modified xsi:type="dcterms:W3CDTF">2024-06-21T10:14:00Z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  <property fmtid="{D5CDD505-2E9C-101B-9397-08002B2CF9AE}" pid="3" name="MediaServiceImageTags">
    <vt:lpwstr/>
  </property>
</Properties>
</file>