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6BB2F84C" w14:textId="77777777" w:rsidTr="00A87E38">
        <w:tc>
          <w:tcPr>
            <w:tcW w:w="1701" w:type="dxa"/>
          </w:tcPr>
          <w:p w14:paraId="63C73116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4A24623F" wp14:editId="70D9F881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C7D9C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4A9BA935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50B7206F" w14:textId="2DCDE46C" w:rsidR="00A87E38" w:rsidRPr="00B46C27" w:rsidRDefault="00A87E38" w:rsidP="00A87E38">
      <w:pPr>
        <w:pStyle w:val="Form-FormHeading14"/>
      </w:pPr>
      <w:r>
        <w:t xml:space="preserve">For the position of </w:t>
      </w:r>
      <w:r w:rsidR="002E611E">
        <w:fldChar w:fldCharType="begin">
          <w:ffData>
            <w:name w:val=""/>
            <w:enabled/>
            <w:calcOnExit w:val="0"/>
            <w:textInput>
              <w:default w:val="Receptionist and Administrative Officer"/>
            </w:textInput>
          </w:ffData>
        </w:fldChar>
      </w:r>
      <w:r w:rsidR="002E611E">
        <w:instrText xml:space="preserve"> FORMTEXT </w:instrText>
      </w:r>
      <w:r w:rsidR="002E611E">
        <w:fldChar w:fldCharType="separate"/>
      </w:r>
      <w:r w:rsidR="002E611E">
        <w:rPr>
          <w:noProof/>
        </w:rPr>
        <w:t>Receptionist and Administrative Officer</w:t>
      </w:r>
      <w:r w:rsidR="002E611E">
        <w:fldChar w:fldCharType="end"/>
      </w:r>
      <w:r>
        <w:t xml:space="preserve"> at UMN</w:t>
      </w:r>
    </w:p>
    <w:p w14:paraId="1C64156C" w14:textId="77777777" w:rsidR="00A87E38" w:rsidRDefault="00A87E38" w:rsidP="00A87E38">
      <w:pPr>
        <w:pStyle w:val="Form-FormHeading08"/>
      </w:pPr>
    </w:p>
    <w:p w14:paraId="46969492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19CE71B2" w14:textId="77777777" w:rsidR="001372D8" w:rsidRDefault="001372D8" w:rsidP="00BB3571">
      <w:pPr>
        <w:pStyle w:val="Fill04"/>
      </w:pPr>
    </w:p>
    <w:p w14:paraId="1FEC662C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4B187BC7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0FC1227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5515A50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D025A7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4A7C5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0B52109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761DAB10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F544B61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CB6C2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5C0752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919C46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24E7D9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DDF2F11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0348F48C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B3889CF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30BB3E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249F7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9DC4B7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09C8D51C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0DA552F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302BA0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67F3F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06C676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003254F5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8A4473E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14E1EF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5E27C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5CE8E35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05B68C6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5F1FC58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F6A7E6E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12E9B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DE5D8AF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47349180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25BB1B1A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6BEA5AE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AE6D74F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4DEB609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0EFA43ED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20C879B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4C56A9D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60B8D77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43EB99D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5639C66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597398CB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2B9963D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590E006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497FBAE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9EF23D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BFF88F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AF5D1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31EB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FE1D564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932A340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AD7F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FA9261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FCE7D90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B3CD8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5248CAA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75C453A3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C98D2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38CB3C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D9B43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E429CD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FFD9B1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463544E0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A02D8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FF59F4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2AAB2C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5A667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6F332A0D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18E12232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D048939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FE99A2E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FCC8B2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503836E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2D5DD23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91812D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6155FB0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F67AE02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21148F1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281B7E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9B397BB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9D08413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AC0DD7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78B6C27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1BB7C9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3FC50FB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50A834D4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F92B90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FFF7FC8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7D6028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82C044F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BAE099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EB1C25E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47A36BC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477426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AD1A04D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FFAAEE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94D10C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C8A65F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B3B011A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E3B1255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79E877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A5FB17" w14:textId="77777777" w:rsidR="008B5790" w:rsidRDefault="008B5790" w:rsidP="00182CB5">
            <w:pPr>
              <w:pStyle w:val="Form-TableLeft"/>
            </w:pPr>
          </w:p>
        </w:tc>
      </w:tr>
    </w:tbl>
    <w:p w14:paraId="67C069B3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99D52A3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BA3E712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9E47EB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DDE493D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3AC6E5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9110C5E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E143E0E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2E9673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3780FDA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519D5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EBCA89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69D7DA2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3621024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F29D877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500F176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41216C9" w14:textId="77777777" w:rsidR="008B5790" w:rsidRDefault="008B5790" w:rsidP="00182CB5">
            <w:pPr>
              <w:pStyle w:val="Form-TableLeft"/>
            </w:pPr>
          </w:p>
        </w:tc>
      </w:tr>
    </w:tbl>
    <w:p w14:paraId="703C30E7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8B1464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02D037B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9EB5F5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B6A99D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B95A74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74028D0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36A865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D02F8C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3E0BC06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9A038D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2871C1A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44DF02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B121927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60F1129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A701A9A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05BBD0A" w14:textId="77777777" w:rsidR="008B5790" w:rsidRDefault="008B5790" w:rsidP="00182CB5">
            <w:pPr>
              <w:pStyle w:val="Form-TableLeft"/>
            </w:pPr>
          </w:p>
        </w:tc>
      </w:tr>
    </w:tbl>
    <w:p w14:paraId="09B94411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2374E38B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564A1B25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0228AC8" w14:textId="77777777" w:rsidTr="00E80E9C">
        <w:tc>
          <w:tcPr>
            <w:tcW w:w="454" w:type="dxa"/>
            <w:shd w:val="clear" w:color="auto" w:fill="auto"/>
            <w:vAlign w:val="center"/>
          </w:tcPr>
          <w:p w14:paraId="74003780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75E1A44" w14:textId="2790674F" w:rsidR="007E66BB" w:rsidRPr="003B31FE" w:rsidRDefault="00372044" w:rsidP="00C02F5A">
            <w:pPr>
              <w:pStyle w:val="Form-TableLeft"/>
            </w:pPr>
            <w:r w:rsidRPr="00372044">
              <w:t>What tools or systems have you used for administrative tasks such as scanning, filing, handling mail, and operating a phone system? Please provide specific examples.</w:t>
            </w:r>
            <w:r>
              <w:t xml:space="preserve"> Also, p</w:t>
            </w:r>
            <w:r w:rsidRPr="00372044">
              <w:t>lease describe your experience in managing office records and consumable stock (e.g., fuel, gas, stationery). How do you ensure accuracy and timely reporting?</w:t>
            </w:r>
          </w:p>
        </w:tc>
      </w:tr>
      <w:tr w:rsidR="007E66BB" w:rsidRPr="003B31FE" w14:paraId="61D28C3C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832D999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32EE68EC" w14:textId="77777777" w:rsidTr="00E80E9C">
        <w:tc>
          <w:tcPr>
            <w:tcW w:w="454" w:type="dxa"/>
            <w:shd w:val="clear" w:color="auto" w:fill="auto"/>
            <w:vAlign w:val="center"/>
          </w:tcPr>
          <w:p w14:paraId="655AD73A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8FFA874" w14:textId="25D82BE1" w:rsidR="007E66BB" w:rsidRPr="003B31FE" w:rsidRDefault="00372044" w:rsidP="00C02F5A">
            <w:pPr>
              <w:pStyle w:val="Form-TableLeft"/>
            </w:pPr>
            <w:r w:rsidRPr="00372044">
              <w:t>Have you ever provided logistical support for meetings, workshops, or events? If yes, briefly explain your role and the types of arrangements you handled.</w:t>
            </w:r>
          </w:p>
        </w:tc>
      </w:tr>
      <w:tr w:rsidR="007E66BB" w:rsidRPr="003B31FE" w14:paraId="37F7280C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F3BE618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36F2E509" w14:textId="77777777" w:rsidTr="00E80E9C">
        <w:tc>
          <w:tcPr>
            <w:tcW w:w="454" w:type="dxa"/>
            <w:shd w:val="clear" w:color="auto" w:fill="auto"/>
            <w:vAlign w:val="center"/>
          </w:tcPr>
          <w:p w14:paraId="1FC81B9E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AD84C45" w14:textId="4DFF28E0" w:rsidR="007E66BB" w:rsidRPr="003B31FE" w:rsidRDefault="00372044" w:rsidP="00C02F5A">
            <w:pPr>
              <w:pStyle w:val="Form-TableLeft"/>
            </w:pPr>
            <w:r w:rsidRPr="00372044">
              <w:t>Please give an example of how you handled a task involving coordination with multiple departments or service providers (e.g., for payment processing, asset tracking, or vehicle documentation).</w:t>
            </w:r>
          </w:p>
        </w:tc>
      </w:tr>
      <w:tr w:rsidR="007E66BB" w:rsidRPr="003B31FE" w14:paraId="5967E7D3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494850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48EE2FA9" w14:textId="77777777" w:rsidTr="00E80E9C">
        <w:tc>
          <w:tcPr>
            <w:tcW w:w="454" w:type="dxa"/>
            <w:shd w:val="clear" w:color="auto" w:fill="auto"/>
            <w:vAlign w:val="center"/>
          </w:tcPr>
          <w:p w14:paraId="02355D6D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44DD4EB" w14:textId="4A8AD72A" w:rsidR="007E66BB" w:rsidRPr="003B31FE" w:rsidRDefault="00372044" w:rsidP="00C02F5A">
            <w:pPr>
              <w:pStyle w:val="Form-TableLeft"/>
            </w:pPr>
            <w:r w:rsidRPr="00372044">
              <w:t>Do you have experience working with</w:t>
            </w:r>
            <w:r>
              <w:t xml:space="preserve"> </w:t>
            </w:r>
            <w:r w:rsidRPr="00372044">
              <w:t>H</w:t>
            </w:r>
            <w:r>
              <w:t xml:space="preserve">uman Resources Information System (HRIS) a software tools </w:t>
            </w:r>
            <w:r w:rsidRPr="00372044">
              <w:t>or</w:t>
            </w:r>
            <w:r>
              <w:t xml:space="preserve"> HR </w:t>
            </w:r>
            <w:r w:rsidRPr="00372044">
              <w:t xml:space="preserve">processes such as staff </w:t>
            </w:r>
            <w:r>
              <w:t xml:space="preserve">recruitment, </w:t>
            </w:r>
            <w:r w:rsidRPr="00372044">
              <w:t>enrolment in Social Security Fund (SSF) or medical plans? Please explain.</w:t>
            </w:r>
          </w:p>
        </w:tc>
      </w:tr>
      <w:tr w:rsidR="007E66BB" w:rsidRPr="003B31FE" w14:paraId="52408DF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4A753A3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10383225" w14:textId="77777777" w:rsidTr="00E80E9C">
        <w:tc>
          <w:tcPr>
            <w:tcW w:w="454" w:type="dxa"/>
            <w:shd w:val="clear" w:color="auto" w:fill="auto"/>
            <w:vAlign w:val="center"/>
          </w:tcPr>
          <w:p w14:paraId="119369BE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F4C6128" w14:textId="1CA16452" w:rsidR="007E66BB" w:rsidRPr="003B31FE" w:rsidRDefault="00FA3490" w:rsidP="00C02F5A">
            <w:pPr>
              <w:pStyle w:val="Form-TableLeft"/>
            </w:pPr>
            <w:r w:rsidRPr="00FA3490">
              <w:t>In your view, what makes a strong and supportive team culture, and how would you contribute to building that in this role?</w:t>
            </w:r>
          </w:p>
        </w:tc>
      </w:tr>
      <w:tr w:rsidR="007E66BB" w:rsidRPr="003B31FE" w14:paraId="30244D7B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6E87D85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7BBD2C51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235A07F4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96C0B8F" w14:textId="77777777" w:rsidTr="00E80E9C">
        <w:tc>
          <w:tcPr>
            <w:tcW w:w="454" w:type="dxa"/>
            <w:shd w:val="clear" w:color="auto" w:fill="auto"/>
            <w:vAlign w:val="center"/>
          </w:tcPr>
          <w:p w14:paraId="4FEFDE1A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02869B5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FD9B9FD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1045FBD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590BEF87" w14:textId="77777777" w:rsidTr="00E80E9C">
        <w:tc>
          <w:tcPr>
            <w:tcW w:w="454" w:type="dxa"/>
            <w:shd w:val="clear" w:color="auto" w:fill="auto"/>
            <w:vAlign w:val="center"/>
          </w:tcPr>
          <w:p w14:paraId="6EC10123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D55A0EF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6AE2906D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9F0EDE0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0AD3B999" w14:textId="77777777" w:rsidTr="00E80E9C">
        <w:tc>
          <w:tcPr>
            <w:tcW w:w="454" w:type="dxa"/>
            <w:shd w:val="clear" w:color="auto" w:fill="auto"/>
            <w:vAlign w:val="center"/>
          </w:tcPr>
          <w:p w14:paraId="10CB8E93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C29634F" w14:textId="77777777" w:rsidR="00FA7599" w:rsidRPr="003B31FE" w:rsidRDefault="00FA7599" w:rsidP="00C02F5A">
            <w:pPr>
              <w:pStyle w:val="Form-TableLeft"/>
            </w:pPr>
            <w:r w:rsidRPr="00FA7599">
              <w:t>Describe a time when you have shown great flexibility in your job, and describe the effect you had.</w:t>
            </w:r>
          </w:p>
        </w:tc>
      </w:tr>
      <w:tr w:rsidR="00FA7599" w:rsidRPr="003B31FE" w14:paraId="1AF3A9E1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783EBA2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40F537FF" w14:textId="77777777" w:rsidTr="00E80E9C">
        <w:tc>
          <w:tcPr>
            <w:tcW w:w="454" w:type="dxa"/>
            <w:shd w:val="clear" w:color="auto" w:fill="auto"/>
            <w:vAlign w:val="center"/>
          </w:tcPr>
          <w:p w14:paraId="10C8D251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3391C09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240411F0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A720A5B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47655303" w14:textId="77777777" w:rsidTr="005E3E68">
        <w:tc>
          <w:tcPr>
            <w:tcW w:w="454" w:type="dxa"/>
            <w:shd w:val="clear" w:color="auto" w:fill="auto"/>
            <w:vAlign w:val="center"/>
          </w:tcPr>
          <w:p w14:paraId="4B30E599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DE50E60" w14:textId="465BE96D" w:rsidR="001A685A" w:rsidRPr="003B31FE" w:rsidRDefault="00FA3490" w:rsidP="005E3E68">
            <w:pPr>
              <w:pStyle w:val="Form-TableLeft"/>
            </w:pPr>
            <w:r w:rsidRPr="00FA3490">
              <w:t>Tell us about a time when you took deliberate action to promote GEDSI. What specific steps did you take, and how did your efforts create meaningful change for individuals or communities?</w:t>
            </w:r>
          </w:p>
        </w:tc>
      </w:tr>
      <w:tr w:rsidR="001A685A" w:rsidRPr="003B31FE" w14:paraId="3516411F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52E87A3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2FE2F80D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1CD11FD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337D494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06B08F6E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152CCBC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5085231C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1EA0C8B5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194091F0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D2B50EB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1CC3211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71A9A930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14CC8FAD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10A1A9A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3E7B2F8D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16DBFDBB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78ACD351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24F73B46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BA9B5B6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1933C037" w14:textId="77777777" w:rsidR="00FA7599" w:rsidRDefault="00FA7599" w:rsidP="00FA7599">
      <w:pPr>
        <w:pStyle w:val="Fill01"/>
      </w:pPr>
    </w:p>
    <w:p w14:paraId="7161C622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4EFB037B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A7DECE7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0EC16CB7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2D745297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29147D7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7E54A9C0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F6460A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1E9CBAB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1373763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0820DBDD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1013452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640F425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4E31EC9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D35FD6B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F9F74C4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34F67FB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854EDD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1C3B6705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B47CC4E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0C75D5C2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962C0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F24A784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45709A31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DEBEC28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4ECF7CFE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FAFA89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6A2094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0BD82E22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B25EA44" w14:textId="77777777" w:rsidTr="00E80E9C">
        <w:tc>
          <w:tcPr>
            <w:tcW w:w="454" w:type="dxa"/>
            <w:shd w:val="clear" w:color="auto" w:fill="auto"/>
            <w:vAlign w:val="center"/>
          </w:tcPr>
          <w:p w14:paraId="7F6E8A24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EB68555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724C649F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8990B1F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77BD291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06B5621F" w14:textId="77777777" w:rsidTr="00523074">
        <w:tc>
          <w:tcPr>
            <w:tcW w:w="454" w:type="dxa"/>
            <w:shd w:val="clear" w:color="auto" w:fill="auto"/>
            <w:vAlign w:val="center"/>
          </w:tcPr>
          <w:p w14:paraId="2EDE1E9D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A493CFC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50414336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781F92E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23DDFE2" w14:textId="77777777" w:rsidTr="00523074">
        <w:tc>
          <w:tcPr>
            <w:tcW w:w="454" w:type="dxa"/>
            <w:shd w:val="clear" w:color="auto" w:fill="auto"/>
            <w:vAlign w:val="center"/>
          </w:tcPr>
          <w:p w14:paraId="72BC3EDD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C492BB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5A73ADC4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AC2B3AC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E3449A8" w14:textId="77777777" w:rsidTr="00523074">
        <w:tc>
          <w:tcPr>
            <w:tcW w:w="454" w:type="dxa"/>
            <w:shd w:val="clear" w:color="auto" w:fill="auto"/>
            <w:vAlign w:val="center"/>
          </w:tcPr>
          <w:p w14:paraId="22DE21B4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EBFC6A4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29134ACD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6FAA832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4E053A3C" w14:textId="77777777" w:rsidTr="00523074">
        <w:tc>
          <w:tcPr>
            <w:tcW w:w="454" w:type="dxa"/>
            <w:shd w:val="clear" w:color="auto" w:fill="auto"/>
            <w:vAlign w:val="center"/>
          </w:tcPr>
          <w:p w14:paraId="64295CA2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1D39B9A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176E9B69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9980117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7364C29F" w14:textId="77777777" w:rsidTr="00523074">
        <w:tc>
          <w:tcPr>
            <w:tcW w:w="459" w:type="dxa"/>
            <w:shd w:val="clear" w:color="auto" w:fill="auto"/>
            <w:vAlign w:val="center"/>
          </w:tcPr>
          <w:p w14:paraId="094CCCA3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253333F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2CE1F445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272A11DC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7B8B3981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13FBF27A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2C3CDC85" w14:textId="77777777" w:rsidR="00CD31ED" w:rsidRDefault="00CD31ED" w:rsidP="00CD31ED">
      <w:pPr>
        <w:pStyle w:val="Heading1"/>
      </w:pPr>
      <w:r>
        <w:t>References</w:t>
      </w:r>
    </w:p>
    <w:p w14:paraId="35E4A2FF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0E1A449D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1F4DF1D2" w14:textId="77777777" w:rsidR="004C6615" w:rsidRDefault="004C6615" w:rsidP="00FA7DDE">
            <w:pPr>
              <w:pStyle w:val="Form-TableHeaderLeft"/>
            </w:pPr>
            <w:bookmarkStart w:id="17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C42CF52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7A1841F2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FA6D3DB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E110EA7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20C6FC8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0CD27115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0048E24A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071DD214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3383758F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F6BE62B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69AB1E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5D67587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67931C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2322859A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541C75D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8A2183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6934798D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2803B2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7"/>
    <w:p w14:paraId="7E6C38C9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18CB810A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43DFF60F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2222696" w14:textId="77777777" w:rsidR="00CD31ED" w:rsidRDefault="00CD31ED" w:rsidP="008E2B2A">
            <w:pPr>
              <w:pStyle w:val="Form-TableLeft"/>
            </w:pPr>
            <w:bookmarkStart w:id="18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2F2D0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50A4F28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1EF68FC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9B3342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0EFB141A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78B9CC2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096F2F" w14:textId="77777777" w:rsidR="00CD31ED" w:rsidRDefault="00CD31ED" w:rsidP="008E2B2A">
            <w:pPr>
              <w:pStyle w:val="Form-TableLeft"/>
            </w:pPr>
          </w:p>
        </w:tc>
      </w:tr>
      <w:bookmarkEnd w:id="18"/>
    </w:tbl>
    <w:p w14:paraId="513EDB7F" w14:textId="77777777" w:rsidR="008E2B2A" w:rsidRDefault="008E2B2A" w:rsidP="008E2B2A">
      <w:pPr>
        <w:pStyle w:val="Fill01"/>
      </w:pPr>
    </w:p>
    <w:p w14:paraId="73777DDC" w14:textId="77777777" w:rsidR="00033233" w:rsidRDefault="00033233" w:rsidP="008E2B2A">
      <w:pPr>
        <w:pStyle w:val="Fill01"/>
      </w:pPr>
    </w:p>
    <w:sectPr w:rsidR="00033233" w:rsidSect="00F30925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1A9C" w14:textId="77777777" w:rsidR="00B709F0" w:rsidRDefault="00B709F0">
      <w:r>
        <w:separator/>
      </w:r>
    </w:p>
  </w:endnote>
  <w:endnote w:type="continuationSeparator" w:id="0">
    <w:p w14:paraId="68389B88" w14:textId="77777777" w:rsidR="00B709F0" w:rsidRDefault="00B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AB02" w14:textId="41551C40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372044">
        <w:t>PMF Template 2.1.4.1</w:t>
      </w:r>
    </w:fldSimple>
    <w:r w:rsidR="00963930">
      <w:t xml:space="preserve">: </w:t>
    </w:r>
    <w:fldSimple w:instr=" REF DocTitle  \* MERGEFORMAT ">
      <w:r w:rsidR="00372044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D670B0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2488" w14:textId="77777777" w:rsidR="00B709F0" w:rsidRDefault="00B709F0">
      <w:r>
        <w:separator/>
      </w:r>
    </w:p>
  </w:footnote>
  <w:footnote w:type="continuationSeparator" w:id="0">
    <w:p w14:paraId="311E7A46" w14:textId="77777777" w:rsidR="00B709F0" w:rsidRDefault="00B709F0">
      <w:r>
        <w:continuationSeparator/>
      </w:r>
    </w:p>
  </w:footnote>
  <w:footnote w:id="1">
    <w:p w14:paraId="45B22AC8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44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E611E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2044"/>
    <w:rsid w:val="00375537"/>
    <w:rsid w:val="00381073"/>
    <w:rsid w:val="00385BB1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1490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A5BDB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7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2113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4E5E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6F1A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09F0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110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2CC3"/>
    <w:rsid w:val="00D43ACF"/>
    <w:rsid w:val="00D440A6"/>
    <w:rsid w:val="00D53159"/>
    <w:rsid w:val="00D5386B"/>
    <w:rsid w:val="00D559F8"/>
    <w:rsid w:val="00D600AE"/>
    <w:rsid w:val="00D6350A"/>
    <w:rsid w:val="00D66531"/>
    <w:rsid w:val="00D670B0"/>
    <w:rsid w:val="00D6758C"/>
    <w:rsid w:val="00D70CBC"/>
    <w:rsid w:val="00D7113B"/>
    <w:rsid w:val="00D7174D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3490"/>
    <w:rsid w:val="00FA41CB"/>
    <w:rsid w:val="00FA41F4"/>
    <w:rsid w:val="00FA4C8A"/>
    <w:rsid w:val="00FA7599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5B03C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OneDrive%20-%20United%20Mission%20to%20Nepal\Desktop\Action%20Points\2025\MONTHLY%20ACTION%20POINTS\JUNE\Recruitment%20-%20Receptionist%20&amp;%20Admin%20&amp;%20Site%20Officer\PMF%20Template%202.1.4.1%20-%20UMN%20Application%20Form%20for%20Nepali%20Staff%20(English)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B4704-049E-428A-9B74-C8432B632516}"/>
</file>

<file path=customXml/itemProps2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  <ds:schemaRef ds:uri="6df9f95f-eb27-4260-b313-668edf350517"/>
  </ds:schemaRefs>
</ds:datastoreItem>
</file>

<file path=customXml/itemProps4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(1)</Template>
  <TotalTime>0</TotalTime>
  <Pages>6</Pages>
  <Words>746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2025-06-23T03:42:00Z</dcterms:created>
  <dcterms:modified xsi:type="dcterms:W3CDTF">2025-06-23T03:42:00Z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</Properties>
</file>