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CEB9" w14:textId="26C89AAB" w:rsidR="401E257E" w:rsidRPr="000329B7" w:rsidRDefault="401E257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D57A6" w14:paraId="3B3F965D" w14:textId="77777777" w:rsidTr="003D57A6">
        <w:tc>
          <w:tcPr>
            <w:tcW w:w="2268" w:type="dxa"/>
          </w:tcPr>
          <w:p w14:paraId="339649B1" w14:textId="77777777" w:rsidR="003D57A6" w:rsidRPr="003D57A6" w:rsidRDefault="003D57A6" w:rsidP="003D57A6">
            <w:pPr>
              <w:pStyle w:val="Form-FormHeading14"/>
              <w:rPr>
                <w:rFonts w:ascii="PT Sans" w:hAnsi="PT Sans"/>
                <w:sz w:val="16"/>
              </w:rPr>
            </w:pPr>
            <w:bookmarkStart w:id="0" w:name="_Toc25392453"/>
            <w:bookmarkStart w:id="1" w:name="_Toc275430293"/>
            <w:bookmarkStart w:id="2" w:name="_Toc451504357"/>
            <w:bookmarkStart w:id="3" w:name="_Toc492443446"/>
            <w:bookmarkStart w:id="4" w:name="_Ref268082869"/>
            <w:bookmarkStart w:id="5" w:name="_Toc87861885"/>
            <w:r>
              <w:rPr>
                <w:rFonts w:ascii="PT Sans" w:hAnsi="PT Sans"/>
                <w:sz w:val="16"/>
              </w:rPr>
              <w:t xml:space="preserve">JD </w:t>
            </w:r>
            <w:r w:rsidRPr="003D57A6">
              <w:rPr>
                <w:rFonts w:ascii="PT Sans" w:hAnsi="PT Sans"/>
                <w:sz w:val="16"/>
              </w:rPr>
              <w:t>TEMPLATE VERSION</w:t>
            </w:r>
          </w:p>
        </w:tc>
        <w:tc>
          <w:tcPr>
            <w:tcW w:w="1701" w:type="dxa"/>
          </w:tcPr>
          <w:p w14:paraId="2795DCAD" w14:textId="77777777" w:rsidR="003D57A6" w:rsidRPr="003D57A6" w:rsidRDefault="00C2437C" w:rsidP="003D57A6">
            <w:pPr>
              <w:pStyle w:val="Form-FormHeading14"/>
              <w:rPr>
                <w:rFonts w:ascii="PT Sans" w:hAnsi="PT Sans"/>
                <w:sz w:val="16"/>
              </w:rPr>
            </w:pPr>
            <w:r w:rsidRPr="00E7296E">
              <w:rPr>
                <w:rFonts w:ascii="PT Sans" w:hAnsi="PT Sans"/>
                <w:sz w:val="16"/>
              </w:rPr>
              <w:fldChar w:fldCharType="begin">
                <w:ffData>
                  <w:name w:val="Version"/>
                  <w:enabled w:val="0"/>
                  <w:calcOnExit w:val="0"/>
                  <w:textInput>
                    <w:default w:val="July 2021"/>
                  </w:textInput>
                </w:ffData>
              </w:fldChar>
            </w:r>
            <w:bookmarkStart w:id="6" w:name="Version"/>
            <w:r w:rsidRPr="00E7296E">
              <w:rPr>
                <w:rFonts w:ascii="PT Sans" w:hAnsi="PT Sans"/>
                <w:sz w:val="16"/>
              </w:rPr>
              <w:instrText xml:space="preserve"> FORMTEXT </w:instrText>
            </w:r>
            <w:r w:rsidRPr="00E7296E">
              <w:rPr>
                <w:rFonts w:ascii="PT Sans" w:hAnsi="PT Sans"/>
                <w:sz w:val="16"/>
              </w:rPr>
            </w:r>
            <w:r w:rsidRPr="00E7296E">
              <w:rPr>
                <w:rFonts w:ascii="PT Sans" w:hAnsi="PT Sans"/>
                <w:sz w:val="16"/>
              </w:rPr>
              <w:fldChar w:fldCharType="separate"/>
            </w:r>
            <w:r w:rsidRPr="00E7296E">
              <w:rPr>
                <w:rFonts w:ascii="PT Sans" w:hAnsi="PT Sans"/>
                <w:noProof/>
                <w:sz w:val="16"/>
              </w:rPr>
              <w:t>July 2021</w:t>
            </w:r>
            <w:r w:rsidRPr="00E7296E">
              <w:rPr>
                <w:rFonts w:ascii="PT Sans" w:hAnsi="PT Sans"/>
                <w:sz w:val="16"/>
              </w:rPr>
              <w:fldChar w:fldCharType="end"/>
            </w:r>
            <w:bookmarkEnd w:id="6"/>
          </w:p>
        </w:tc>
      </w:tr>
      <w:tr w:rsidR="003D57A6" w14:paraId="6A66CC64" w14:textId="77777777" w:rsidTr="003D57A6">
        <w:tc>
          <w:tcPr>
            <w:tcW w:w="2268" w:type="dxa"/>
          </w:tcPr>
          <w:p w14:paraId="11784C7F" w14:textId="77777777" w:rsidR="003D57A6" w:rsidRPr="003D57A6" w:rsidRDefault="003D57A6" w:rsidP="003D57A6">
            <w:pPr>
              <w:pStyle w:val="Form-FormHeading14"/>
              <w:rPr>
                <w:rFonts w:ascii="PT Sans" w:hAnsi="PT Sans"/>
                <w:sz w:val="16"/>
              </w:rPr>
            </w:pPr>
            <w:r w:rsidRPr="003D57A6">
              <w:rPr>
                <w:rFonts w:ascii="PT Sans" w:hAnsi="PT Sans"/>
                <w:sz w:val="16"/>
              </w:rPr>
              <w:t xml:space="preserve">JD </w:t>
            </w:r>
            <w:r>
              <w:rPr>
                <w:rFonts w:ascii="PT Sans" w:hAnsi="PT Sans"/>
                <w:sz w:val="16"/>
              </w:rPr>
              <w:t xml:space="preserve">LAST </w:t>
            </w:r>
            <w:r w:rsidRPr="003D57A6">
              <w:rPr>
                <w:rFonts w:ascii="PT Sans" w:hAnsi="PT Sans"/>
                <w:sz w:val="16"/>
              </w:rPr>
              <w:t>REVIEWED ON</w:t>
            </w:r>
          </w:p>
        </w:tc>
        <w:tc>
          <w:tcPr>
            <w:tcW w:w="1701" w:type="dxa"/>
          </w:tcPr>
          <w:p w14:paraId="4F1B6E64" w14:textId="6D12B55B" w:rsidR="003D57A6" w:rsidRPr="003D57A6" w:rsidRDefault="00E7296E" w:rsidP="003D57A6">
            <w:pPr>
              <w:pStyle w:val="Form-FormHeading14"/>
              <w:rPr>
                <w:rFonts w:ascii="PT Sans" w:hAnsi="PT Sans"/>
                <w:sz w:val="16"/>
              </w:rPr>
            </w:pPr>
            <w:r w:rsidRPr="00E7296E">
              <w:rPr>
                <w:rFonts w:ascii="PT Sans" w:hAnsi="PT Sans"/>
                <w:sz w:val="16"/>
              </w:rPr>
              <w:t>July</w:t>
            </w:r>
            <w:r w:rsidR="00EF4422" w:rsidRPr="00E7296E">
              <w:rPr>
                <w:rFonts w:ascii="PT Sans" w:hAnsi="PT Sans"/>
                <w:sz w:val="16"/>
              </w:rPr>
              <w:t xml:space="preserve"> 202</w:t>
            </w:r>
            <w:r w:rsidRPr="00E7296E">
              <w:rPr>
                <w:rFonts w:ascii="PT Sans" w:hAnsi="PT Sans"/>
                <w:sz w:val="16"/>
              </w:rPr>
              <w:t>5</w:t>
            </w:r>
          </w:p>
        </w:tc>
      </w:tr>
    </w:tbl>
    <w:p w14:paraId="04BBFEE9" w14:textId="77777777" w:rsidR="002A020B" w:rsidRDefault="001D0E93" w:rsidP="007E224E">
      <w:pPr>
        <w:pStyle w:val="Form-FormHeading14"/>
        <w:tabs>
          <w:tab w:val="right" w:pos="15026"/>
        </w:tabs>
        <w:spacing w:line="240" w:lineRule="auto"/>
        <w:rPr>
          <w:rFonts w:ascii="PT Sans" w:hAnsi="PT Sans"/>
          <w:sz w:val="16"/>
          <w:szCs w:val="16"/>
        </w:rPr>
      </w:pPr>
      <w:r>
        <w:fldChar w:fldCharType="begin">
          <w:ffData>
            <w:name w:val="DocType"/>
            <w:enabled/>
            <w:calcOnExit w:val="0"/>
            <w:textInput>
              <w:default w:val="PMF Template 1.2.1"/>
            </w:textInput>
          </w:ffData>
        </w:fldChar>
      </w:r>
      <w:bookmarkStart w:id="7" w:name="DocType"/>
      <w:r>
        <w:instrText xml:space="preserve"> FORMTEXT </w:instrText>
      </w:r>
      <w:r>
        <w:fldChar w:fldCharType="separate"/>
      </w:r>
      <w:r>
        <w:rPr>
          <w:noProof/>
        </w:rPr>
        <w:t>PMF Template 1.2.1</w:t>
      </w:r>
      <w:r>
        <w:fldChar w:fldCharType="end"/>
      </w:r>
      <w:bookmarkEnd w:id="7"/>
      <w:r w:rsidR="00933AA4">
        <w:tab/>
      </w:r>
    </w:p>
    <w:p w14:paraId="3B2ED74F" w14:textId="77777777" w:rsidR="001372D8" w:rsidRPr="00B46C27" w:rsidRDefault="002A020B" w:rsidP="007E224E">
      <w:pPr>
        <w:pStyle w:val="Form-FormHeading24Bold"/>
        <w:tabs>
          <w:tab w:val="right" w:pos="15026"/>
        </w:tabs>
        <w:spacing w:after="0"/>
      </w:pPr>
      <w:r>
        <w:fldChar w:fldCharType="begin">
          <w:ffData>
            <w:name w:val="DocTitle"/>
            <w:enabled/>
            <w:calcOnExit w:val="0"/>
            <w:textInput>
              <w:default w:val="Job Description"/>
            </w:textInput>
          </w:ffData>
        </w:fldChar>
      </w:r>
      <w:bookmarkStart w:id="8" w:name="DocTitle"/>
      <w:r>
        <w:instrText xml:space="preserve"> FORMTEXT </w:instrText>
      </w:r>
      <w:r>
        <w:fldChar w:fldCharType="separate"/>
      </w:r>
      <w:r>
        <w:rPr>
          <w:noProof/>
        </w:rPr>
        <w:t>Job Description</w:t>
      </w:r>
      <w:r>
        <w:fldChar w:fldCharType="end"/>
      </w:r>
      <w:bookmarkEnd w:id="8"/>
    </w:p>
    <w:p w14:paraId="0F06C10D" w14:textId="77777777" w:rsidR="00215091" w:rsidRDefault="00215091" w:rsidP="002A020B">
      <w:pPr>
        <w:pStyle w:val="Fill04"/>
      </w:pPr>
    </w:p>
    <w:tbl>
      <w:tblPr>
        <w:tblStyle w:val="TableGrid"/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0"/>
        <w:gridCol w:w="1702"/>
        <w:gridCol w:w="1304"/>
        <w:gridCol w:w="2722"/>
        <w:gridCol w:w="1134"/>
        <w:gridCol w:w="567"/>
        <w:gridCol w:w="1134"/>
        <w:gridCol w:w="4479"/>
      </w:tblGrid>
      <w:tr w:rsidR="00C2437C" w:rsidRPr="001C2A98" w14:paraId="1183D481" w14:textId="77777777" w:rsidTr="00D907EC">
        <w:tc>
          <w:tcPr>
            <w:tcW w:w="1135" w:type="dxa"/>
            <w:vAlign w:val="center"/>
          </w:tcPr>
          <w:p w14:paraId="1128D0EA" w14:textId="7B92BE1B" w:rsidR="00C2437C" w:rsidRPr="006B5251" w:rsidRDefault="003C2E0D" w:rsidP="007E224E">
            <w:pPr>
              <w:pStyle w:val="Form-TableHeaderLeft"/>
              <w:spacing w:before="0" w:after="0"/>
              <w:rPr>
                <w:rFonts w:ascii="Nirmala UI" w:hAnsi="Nirmala UI" w:cs="Nirmala UI"/>
                <w:b w:val="0"/>
                <w:bCs/>
                <w:szCs w:val="16"/>
                <w:lang w:bidi="ne-NP"/>
              </w:rPr>
            </w:pPr>
            <w:r w:rsidRPr="006B5251">
              <w:rPr>
                <w:rFonts w:ascii="Nirmala UI" w:hAnsi="Nirmala UI" w:cs="Nirmala UI"/>
                <w:b w:val="0"/>
                <w:bCs/>
                <w:szCs w:val="16"/>
                <w:cs/>
                <w:lang w:bidi="ne-NP"/>
              </w:rPr>
              <w:t>पद</w:t>
            </w:r>
          </w:p>
        </w:tc>
        <w:tc>
          <w:tcPr>
            <w:tcW w:w="3402" w:type="dxa"/>
            <w:gridSpan w:val="2"/>
            <w:vAlign w:val="center"/>
          </w:tcPr>
          <w:p w14:paraId="65E35588" w14:textId="79315EF4" w:rsidR="00C2437C" w:rsidRPr="00E37CFA" w:rsidRDefault="000329B7" w:rsidP="007E224E">
            <w:pPr>
              <w:pStyle w:val="Form-TableLeft"/>
              <w:spacing w:before="0" w:after="0"/>
              <w:rPr>
                <w:rFonts w:ascii="Nirmala UI" w:hAnsi="Nirmala UI" w:cs="Nirmala UI"/>
                <w:szCs w:val="16"/>
                <w:lang w:bidi="ne-NP"/>
              </w:rPr>
            </w:pPr>
            <w:r w:rsidRPr="00E37CFA">
              <w:rPr>
                <w:rFonts w:ascii="Nirmala UI" w:hAnsi="Nirmala UI" w:cs="Nirmala UI"/>
                <w:szCs w:val="16"/>
                <w:cs/>
                <w:lang w:bidi="ne-NP"/>
              </w:rPr>
              <w:t xml:space="preserve">सामाजिक परिचालक </w:t>
            </w:r>
          </w:p>
        </w:tc>
        <w:tc>
          <w:tcPr>
            <w:tcW w:w="1304" w:type="dxa"/>
            <w:vAlign w:val="center"/>
          </w:tcPr>
          <w:p w14:paraId="5D5528E8" w14:textId="75324882" w:rsidR="00C2437C" w:rsidRPr="006B5251" w:rsidRDefault="008341BD" w:rsidP="007E224E">
            <w:pPr>
              <w:pStyle w:val="Form-TableHeaderLeft"/>
              <w:spacing w:before="0" w:after="0"/>
              <w:rPr>
                <w:rFonts w:ascii="Nirmala UI" w:hAnsi="Nirmala UI" w:cs="Nirmala UI"/>
                <w:b w:val="0"/>
                <w:bCs/>
                <w:szCs w:val="16"/>
                <w:lang w:bidi="ne-NP"/>
              </w:rPr>
            </w:pPr>
            <w:r w:rsidRPr="006B5251">
              <w:rPr>
                <w:rFonts w:ascii="Nirmala UI" w:hAnsi="Nirmala UI" w:cs="Nirmala UI"/>
                <w:b w:val="0"/>
                <w:bCs/>
                <w:szCs w:val="16"/>
                <w:cs/>
                <w:lang w:bidi="ne-NP"/>
              </w:rPr>
              <w:t xml:space="preserve">प्रतिबेदन गर्नुपर्ने </w:t>
            </w:r>
          </w:p>
        </w:tc>
        <w:tc>
          <w:tcPr>
            <w:tcW w:w="2722" w:type="dxa"/>
            <w:vAlign w:val="center"/>
          </w:tcPr>
          <w:p w14:paraId="270F38B4" w14:textId="61F58982" w:rsidR="00C2437C" w:rsidRPr="00E37CFA" w:rsidRDefault="00E9410B" w:rsidP="007E224E">
            <w:pPr>
              <w:pStyle w:val="Form-TableLeft"/>
              <w:spacing w:before="0" w:after="0"/>
              <w:rPr>
                <w:rFonts w:ascii="Nirmala UI" w:hAnsi="Nirmala UI" w:cs="Nirmala UI"/>
                <w:szCs w:val="16"/>
                <w:lang w:bidi="ne-NP"/>
              </w:rPr>
            </w:pPr>
            <w:r w:rsidRPr="00E37CFA">
              <w:rPr>
                <w:rFonts w:ascii="Nirmala UI" w:hAnsi="Nirmala UI" w:cs="Nirmala UI"/>
                <w:szCs w:val="16"/>
                <w:cs/>
                <w:lang w:bidi="ne-NP"/>
              </w:rPr>
              <w:t xml:space="preserve">परियोजनाका परियोजना ब्यबस्थापक </w:t>
            </w:r>
          </w:p>
        </w:tc>
        <w:tc>
          <w:tcPr>
            <w:tcW w:w="1134" w:type="dxa"/>
            <w:vAlign w:val="center"/>
          </w:tcPr>
          <w:p w14:paraId="0DFF24DD" w14:textId="05981C40" w:rsidR="00C2437C" w:rsidRPr="006B5251" w:rsidRDefault="006B5251" w:rsidP="007E224E">
            <w:pPr>
              <w:pStyle w:val="Form-TableHeaderLeft"/>
              <w:spacing w:before="0" w:after="0"/>
              <w:rPr>
                <w:rFonts w:ascii="Nirmala UI" w:hAnsi="Nirmala UI" w:cs="Nirmala UI"/>
                <w:sz w:val="16"/>
                <w:szCs w:val="16"/>
                <w:lang w:bidi="ne-NP"/>
              </w:rPr>
            </w:pPr>
            <w:proofErr w:type="spellStart"/>
            <w:r w:rsidRPr="006B5251">
              <w:rPr>
                <w:rFonts w:ascii="Nirmala UI" w:hAnsi="Nirmala UI" w:cs="Nirmala UI" w:hint="cs"/>
                <w:sz w:val="16"/>
                <w:szCs w:val="16"/>
                <w:lang w:bidi="ne-NP"/>
              </w:rPr>
              <w:t>पद</w:t>
            </w:r>
            <w:proofErr w:type="spellEnd"/>
            <w:r w:rsidRPr="006B5251">
              <w:rPr>
                <w:rFonts w:ascii="Nirmala UI" w:hAnsi="Nirmala UI" w:cs="Nirmala UI"/>
                <w:sz w:val="16"/>
                <w:szCs w:val="16"/>
                <w:lang w:bidi="ne-NP"/>
              </w:rPr>
              <w:t xml:space="preserve"> </w:t>
            </w:r>
            <w:proofErr w:type="spellStart"/>
            <w:r w:rsidRPr="006B5251">
              <w:rPr>
                <w:rFonts w:ascii="Nirmala UI" w:hAnsi="Nirmala UI" w:cs="Nirmala UI" w:hint="cs"/>
                <w:sz w:val="16"/>
                <w:szCs w:val="16"/>
                <w:lang w:bidi="ne-NP"/>
              </w:rPr>
              <w:t>स्तर</w:t>
            </w:r>
            <w:proofErr w:type="spellEnd"/>
          </w:p>
        </w:tc>
        <w:tc>
          <w:tcPr>
            <w:tcW w:w="567" w:type="dxa"/>
            <w:vAlign w:val="center"/>
          </w:tcPr>
          <w:p w14:paraId="1035F31A" w14:textId="73A09B3D" w:rsidR="00C2437C" w:rsidRPr="001C2A98" w:rsidRDefault="3C98BB64" w:rsidP="007E224E">
            <w:pPr>
              <w:pStyle w:val="Form-TableLeft"/>
              <w:spacing w:before="0" w:after="0"/>
              <w:jc w:val="center"/>
              <w:rPr>
                <w:rFonts w:cs="Arial"/>
              </w:rPr>
            </w:pPr>
            <w:r w:rsidRPr="04C7D653">
              <w:rPr>
                <w:rFonts w:cs="Arial"/>
              </w:rPr>
              <w:t>A2</w:t>
            </w:r>
          </w:p>
        </w:tc>
        <w:tc>
          <w:tcPr>
            <w:tcW w:w="1134" w:type="dxa"/>
            <w:vAlign w:val="center"/>
          </w:tcPr>
          <w:p w14:paraId="00BBE47F" w14:textId="040FA1DD" w:rsidR="00C2437C" w:rsidRPr="006B5251" w:rsidRDefault="005F2E63" w:rsidP="007E224E">
            <w:pPr>
              <w:pStyle w:val="Form-TableHeaderLeft"/>
              <w:spacing w:before="0" w:after="0"/>
              <w:rPr>
                <w:rFonts w:ascii="Nirmala UI" w:hAnsi="Nirmala UI" w:cs="Nirmala UI"/>
                <w:b w:val="0"/>
                <w:bCs/>
                <w:szCs w:val="16"/>
                <w:lang w:bidi="ne-NP"/>
              </w:rPr>
            </w:pPr>
            <w:r w:rsidRPr="006B5251">
              <w:rPr>
                <w:rFonts w:ascii="Nirmala UI" w:hAnsi="Nirmala UI" w:cs="Nirmala UI"/>
                <w:b w:val="0"/>
                <w:bCs/>
                <w:szCs w:val="16"/>
                <w:cs/>
                <w:lang w:bidi="ne-NP"/>
              </w:rPr>
              <w:t>स्थान</w:t>
            </w:r>
          </w:p>
        </w:tc>
        <w:tc>
          <w:tcPr>
            <w:tcW w:w="4479" w:type="dxa"/>
            <w:vAlign w:val="center"/>
          </w:tcPr>
          <w:p w14:paraId="43398A84" w14:textId="195AC136" w:rsidR="00C2437C" w:rsidRPr="00E37CFA" w:rsidRDefault="005F2E63" w:rsidP="007E224E">
            <w:pPr>
              <w:pStyle w:val="Form-TableLeft"/>
              <w:spacing w:before="0" w:after="0"/>
              <w:rPr>
                <w:rFonts w:ascii="Nirmala UI" w:hAnsi="Nirmala UI" w:cs="Nirmala UI"/>
                <w:szCs w:val="16"/>
                <w:lang w:val="en-US" w:bidi="ne-NP"/>
              </w:rPr>
            </w:pPr>
            <w:r w:rsidRPr="00E37CFA">
              <w:rPr>
                <w:rFonts w:ascii="Nirmala UI" w:hAnsi="Nirmala UI" w:cs="Nirmala UI"/>
                <w:szCs w:val="16"/>
                <w:cs/>
                <w:lang w:bidi="ne-NP"/>
              </w:rPr>
              <w:t>बराह</w:t>
            </w:r>
            <w:proofErr w:type="spellStart"/>
            <w:r w:rsidR="006B5251" w:rsidRPr="006B5251">
              <w:rPr>
                <w:rFonts w:ascii="Nirmala UI" w:hAnsi="Nirmala UI" w:cs="Nirmala UI" w:hint="cs"/>
                <w:sz w:val="16"/>
                <w:szCs w:val="16"/>
                <w:lang w:bidi="ne-NP"/>
              </w:rPr>
              <w:t>ताल</w:t>
            </w:r>
            <w:proofErr w:type="spellEnd"/>
            <w:r w:rsidRPr="00E37CFA">
              <w:rPr>
                <w:rFonts w:ascii="Nirmala UI" w:hAnsi="Nirmala UI" w:cs="Nirmala UI"/>
                <w:szCs w:val="16"/>
                <w:cs/>
                <w:lang w:bidi="ne-NP"/>
              </w:rPr>
              <w:t xml:space="preserve">, बिरेन्द्रनगर र रुकुमकोट </w:t>
            </w:r>
          </w:p>
        </w:tc>
      </w:tr>
      <w:tr w:rsidR="002A020B" w:rsidRPr="001C2A98" w14:paraId="16455EBE" w14:textId="77777777" w:rsidTr="007E224E">
        <w:trPr>
          <w:trHeight w:val="314"/>
        </w:trPr>
        <w:tc>
          <w:tcPr>
            <w:tcW w:w="2835" w:type="dxa"/>
            <w:gridSpan w:val="2"/>
          </w:tcPr>
          <w:p w14:paraId="097C230C" w14:textId="47DC96E2" w:rsidR="002A020B" w:rsidRPr="006B5251" w:rsidRDefault="005D04AB" w:rsidP="007E224E">
            <w:pPr>
              <w:pStyle w:val="Form-TableHeaderLeft"/>
              <w:spacing w:before="0" w:after="0"/>
              <w:rPr>
                <w:rFonts w:ascii="Nirmala UI" w:hAnsi="Nirmala UI" w:cs="Nirmala UI"/>
                <w:b w:val="0"/>
                <w:bCs/>
                <w:szCs w:val="16"/>
                <w:lang w:bidi="ne-NP"/>
              </w:rPr>
            </w:pPr>
            <w:r w:rsidRPr="006B5251">
              <w:rPr>
                <w:rFonts w:ascii="Nirmala UI" w:hAnsi="Nirmala UI" w:cs="Nirmala UI"/>
                <w:b w:val="0"/>
                <w:bCs/>
                <w:szCs w:val="16"/>
                <w:cs/>
                <w:lang w:bidi="ne-NP"/>
              </w:rPr>
              <w:t xml:space="preserve">पदको उद्देश्य </w:t>
            </w:r>
          </w:p>
          <w:p w14:paraId="7A593017" w14:textId="78E47C78" w:rsidR="002A020B" w:rsidRPr="00E37CFA" w:rsidRDefault="002A020B" w:rsidP="007E224E">
            <w:pPr>
              <w:pStyle w:val="Form-TableRemark"/>
              <w:spacing w:before="0" w:after="0"/>
              <w:rPr>
                <w:rFonts w:ascii="Nirmala UI" w:hAnsi="Nirmala UI" w:cs="Nirmala UI"/>
                <w:sz w:val="18"/>
                <w:szCs w:val="16"/>
                <w:cs/>
                <w:lang w:bidi="ne-NP"/>
              </w:rPr>
            </w:pPr>
          </w:p>
        </w:tc>
        <w:tc>
          <w:tcPr>
            <w:tcW w:w="13042" w:type="dxa"/>
            <w:gridSpan w:val="7"/>
          </w:tcPr>
          <w:p w14:paraId="4A96CD0E" w14:textId="16FCC910" w:rsidR="00C53855" w:rsidRPr="00E37CFA" w:rsidRDefault="001D6A7A" w:rsidP="007E224E">
            <w:pPr>
              <w:pStyle w:val="Table-Normal"/>
              <w:spacing w:before="0" w:after="0"/>
              <w:ind w:left="58" w:right="58"/>
              <w:rPr>
                <w:rFonts w:ascii="Nirmala UI" w:eastAsia="Arial" w:hAnsi="Nirmala UI" w:cs="Nirmala UI"/>
                <w:lang w:val="en-US"/>
              </w:rPr>
            </w:pPr>
            <w:r w:rsidRPr="00E37CFA">
              <w:rPr>
                <w:rFonts w:ascii="Nirmala UI" w:eastAsia="Arial" w:hAnsi="Nirmala UI" w:cs="Nirmala UI"/>
                <w:szCs w:val="18"/>
                <w:cs/>
                <w:lang w:bidi="hi-IN"/>
              </w:rPr>
              <w:t>परियोजना क्षेत्रभित्र सामुदायिक विकास परियोजनाका गतिविधिहरू प्रभावकारी रूपमा कार्यान्वयन गर्नुका साथै समूह बैठक</w:t>
            </w:r>
            <w:r w:rsidRPr="00E37CFA">
              <w:rPr>
                <w:rFonts w:ascii="Nirmala UI" w:eastAsia="Arial" w:hAnsi="Nirmala UI" w:cs="Nirmala UI"/>
                <w:szCs w:val="18"/>
              </w:rPr>
              <w:t xml:space="preserve">, </w:t>
            </w:r>
            <w:r w:rsidRPr="00E37CFA">
              <w:rPr>
                <w:rFonts w:ascii="Nirmala UI" w:eastAsia="Arial" w:hAnsi="Nirmala UI" w:cs="Nirmala UI"/>
                <w:szCs w:val="18"/>
                <w:cs/>
                <w:lang w:bidi="hi-IN"/>
              </w:rPr>
              <w:t>अभिमुखीकरण तथा तालिमहरूलाई सहज बनाइ समुदाय समूहहरूलाई परियोजनाका उद्देश्यहरू हासिल गर्न सक्षम बनाउनु।</w:t>
            </w:r>
          </w:p>
        </w:tc>
      </w:tr>
    </w:tbl>
    <w:p w14:paraId="7E504B87" w14:textId="77777777" w:rsidR="00C2437C" w:rsidRDefault="00C2437C" w:rsidP="00C2437C">
      <w:pPr>
        <w:pStyle w:val="Fill04"/>
      </w:pPr>
    </w:p>
    <w:tbl>
      <w:tblPr>
        <w:tblStyle w:val="TableGrid"/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  <w:gridCol w:w="2349"/>
        <w:gridCol w:w="5812"/>
      </w:tblGrid>
      <w:tr w:rsidR="002A020B" w:rsidRPr="003B31FE" w14:paraId="26F155C6" w14:textId="77777777" w:rsidTr="006B5251">
        <w:tc>
          <w:tcPr>
            <w:tcW w:w="7716" w:type="dxa"/>
          </w:tcPr>
          <w:p w14:paraId="696E7632" w14:textId="3DD1564E" w:rsidR="002A020B" w:rsidRPr="00E46894" w:rsidRDefault="00A10B2C" w:rsidP="002A020B">
            <w:pPr>
              <w:pStyle w:val="Form-TableHeaderLeft"/>
              <w:rPr>
                <w:rFonts w:ascii="Nirmala UI" w:hAnsi="Nirmala UI" w:cs="Nirmala UI"/>
                <w:b w:val="0"/>
                <w:bCs/>
              </w:rPr>
            </w:pPr>
            <w:r w:rsidRPr="00E46894">
              <w:rPr>
                <w:rFonts w:ascii="Nirmala UI" w:hAnsi="Nirmala UI" w:cs="Nirmala UI"/>
                <w:b w:val="0"/>
                <w:bCs/>
                <w:cs/>
                <w:lang w:bidi="hi-IN"/>
              </w:rPr>
              <w:t>जिम्मेवारीका क्षेत्रहरू</w:t>
            </w:r>
          </w:p>
        </w:tc>
        <w:tc>
          <w:tcPr>
            <w:tcW w:w="2349" w:type="dxa"/>
          </w:tcPr>
          <w:p w14:paraId="4DB95B9E" w14:textId="68EADC43" w:rsidR="002A020B" w:rsidRPr="00E46894" w:rsidRDefault="00E46894" w:rsidP="002A020B">
            <w:pPr>
              <w:pStyle w:val="Form-TableHeaderLeft"/>
              <w:rPr>
                <w:rFonts w:ascii="Nirmala UI" w:hAnsi="Nirmala UI" w:cs="Nirmala UI"/>
                <w:b w:val="0"/>
                <w:bCs/>
                <w:lang w:bidi="hi-IN"/>
              </w:rPr>
            </w:pP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निर्णय</w:t>
            </w:r>
            <w:r w:rsidRPr="00E46894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गर्ने</w:t>
            </w:r>
            <w:r w:rsidRPr="00E46894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क्षमता</w:t>
            </w:r>
          </w:p>
        </w:tc>
        <w:tc>
          <w:tcPr>
            <w:tcW w:w="5812" w:type="dxa"/>
          </w:tcPr>
          <w:p w14:paraId="5AFC951D" w14:textId="14C91944" w:rsidR="002A020B" w:rsidRPr="00E46894" w:rsidRDefault="00E46894" w:rsidP="002A020B">
            <w:pPr>
              <w:pStyle w:val="Form-TableHeaderLeft"/>
              <w:rPr>
                <w:rFonts w:ascii="Nirmala UI" w:hAnsi="Nirmala UI" w:cs="Nirmala UI"/>
                <w:b w:val="0"/>
                <w:bCs/>
                <w:lang w:bidi="hi-IN"/>
              </w:rPr>
            </w:pP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योग्यता</w:t>
            </w:r>
            <w:r w:rsidRPr="00E46894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तथा</w:t>
            </w:r>
            <w:r w:rsidRPr="00E46894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E46894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अनुभव</w:t>
            </w:r>
          </w:p>
        </w:tc>
      </w:tr>
      <w:tr w:rsidR="002A020B" w:rsidRPr="003B31FE" w14:paraId="73FFEBE1" w14:textId="77777777" w:rsidTr="006B5251">
        <w:trPr>
          <w:trHeight w:val="46"/>
        </w:trPr>
        <w:tc>
          <w:tcPr>
            <w:tcW w:w="7716" w:type="dxa"/>
            <w:vMerge w:val="restart"/>
          </w:tcPr>
          <w:p w14:paraId="18B1EA19" w14:textId="77777777" w:rsidR="004F52A3" w:rsidRPr="00F24D7B" w:rsidRDefault="004F52A3" w:rsidP="004F52A3">
            <w:pPr>
              <w:tabs>
                <w:tab w:val="left" w:pos="720"/>
              </w:tabs>
              <w:snapToGrid w:val="0"/>
              <w:spacing w:line="240" w:lineRule="auto"/>
              <w:ind w:left="248" w:hanging="180"/>
              <w:rPr>
                <w:rFonts w:ascii="Nirmala UI" w:hAnsi="Nirmala UI" w:cs="Nirmala UI"/>
                <w:b/>
                <w:bCs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ne-NP"/>
              </w:rPr>
              <w:t>परियोजना कार्यान्वयन:</w:t>
            </w:r>
          </w:p>
          <w:p w14:paraId="7C6E6CE9" w14:textId="56B41B7C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सामुदायिक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समूह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="00764B89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कृषक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समूह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आमा समूह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बाल क्लब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किशोर समूह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युवा समूह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सामुदायिक विपद् व्यवस्थापन समिति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बाल अधिकार समूह तथा तिनका सञ्जालहरू परियोजनाको आवश्यकता अनुसार गठन तथा पुनर्गठन गर्न </w:t>
            </w:r>
            <w:r w:rsidR="00B264D8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सहजीकरण गर्ने</w:t>
            </w:r>
            <w:r w:rsidR="00764B89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 </w:t>
            </w:r>
            <w:r w:rsidR="00B264D8" w:rsidRPr="00F24D7B">
              <w:rPr>
                <w:rFonts w:ascii="Nirmala UI" w:hAnsi="Nirmala UI" w:cs="Nirmala UI" w:hint="cs"/>
                <w:sz w:val="18"/>
                <w:szCs w:val="18"/>
                <w:lang w:bidi="ne-NP"/>
              </w:rPr>
              <w:t>l</w:t>
            </w:r>
            <w:r w:rsidR="00B264D8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 </w:t>
            </w:r>
          </w:p>
          <w:p w14:paraId="335530D0" w14:textId="3981C6EE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समूहभित्र नियमित बैठकहरू सञ्चालन गरी परियोजनाले लक्षित गरेको क्षमता अभिवृद्धि गर्ने।</w:t>
            </w:r>
          </w:p>
          <w:p w14:paraId="663E734D" w14:textId="49E3328A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परियोजनाका सहभागी तथा सरोकारवालासँग नजिकको समन्वयमा तालिम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अभिमुखीकरण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अन्तरक्रिया तथा अन्य कार्यक्रमहरू आयोजना गर्ने।</w:t>
            </w:r>
          </w:p>
          <w:p w14:paraId="04DA45B7" w14:textId="40DE13D7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सामुदायिक समूहहरूलाई परियोजनाका उद्देश्यअनुसार कार्ययोजना तयार गर्न तथा कार्यान्वयन गर्न सहयोग गर्ने।</w:t>
            </w:r>
          </w:p>
          <w:p w14:paraId="44B130CE" w14:textId="40774A38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समूहगत गतिविधि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प्रगति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चुनौती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योजना तथा सहभागीहरूको अभिलेख राख्न सहयोग गर्ने।</w:t>
            </w:r>
          </w:p>
          <w:p w14:paraId="5CAA38EF" w14:textId="53511387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समूहहरूलाई अभिलेख राख्न तथा बचत तथा ऋण अभ्यासलाई निरन्तरता दिन सहयोग गर्ने।</w:t>
            </w:r>
          </w:p>
          <w:p w14:paraId="09570A76" w14:textId="3FB61AD1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स्थानीय स्तरमा जनचेतना अभिवृद्धि अभियान तथा दबाबमूलक बैठकहरू सञ्चालन गर्ने।</w:t>
            </w:r>
          </w:p>
          <w:p w14:paraId="6B38F7FA" w14:textId="2A6D8200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परियोजनाको विस्तृत </w:t>
            </w:r>
            <w:r w:rsidR="00290999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क्रियाकलाप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कार्यान्वयन योजना (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DAIP)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अनुसार परियोजना गतिविधिहरू सञ्चालन गर्ने।</w:t>
            </w:r>
          </w:p>
          <w:p w14:paraId="038E2AFC" w14:textId="2605BF2C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समूहको दिगोपन सुनिश्चित गर्न रणनीति तथा कार्ययोजना तयार गर्ने।</w:t>
            </w:r>
          </w:p>
          <w:p w14:paraId="0013AE16" w14:textId="3878E436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स्वीकृत योजना तथा बजेट अनुसार फिल्ड-स्तरका गतिविधिहरूको खर्च अभिलेख राख्ने तथा अग्रिम रकम समयमै फछ्यौट गर्ने।</w:t>
            </w:r>
          </w:p>
          <w:p w14:paraId="0E0A3FBD" w14:textId="0ECC0173" w:rsidR="004F52A3" w:rsidRPr="00F24D7B" w:rsidRDefault="004F52A3" w:rsidP="00B264D8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प्रत्येक गतिविधिको अनुमानित बजेट सम्बन्धित लाभग्राही तथा समुदाय</w:t>
            </w:r>
            <w:r w:rsidR="00A17E6E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लाइ जानकारी दिने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।</w:t>
            </w:r>
          </w:p>
          <w:p w14:paraId="3A3BDC8D" w14:textId="77777777" w:rsidR="004F52A3" w:rsidRPr="00F24D7B" w:rsidRDefault="004F52A3" w:rsidP="004F52A3">
            <w:pPr>
              <w:tabs>
                <w:tab w:val="left" w:pos="720"/>
              </w:tabs>
              <w:snapToGrid w:val="0"/>
              <w:spacing w:line="240" w:lineRule="auto"/>
              <w:ind w:left="248" w:hanging="180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</w:p>
          <w:p w14:paraId="2588D8C5" w14:textId="77777777" w:rsidR="004F52A3" w:rsidRPr="00F24D7B" w:rsidRDefault="004F52A3" w:rsidP="004F52A3">
            <w:pPr>
              <w:tabs>
                <w:tab w:val="left" w:pos="720"/>
              </w:tabs>
              <w:snapToGrid w:val="0"/>
              <w:spacing w:line="240" w:lineRule="auto"/>
              <w:ind w:left="248" w:hanging="180"/>
              <w:rPr>
                <w:rFonts w:ascii="Nirmala UI" w:hAnsi="Nirmala UI" w:cs="Nirmala UI"/>
                <w:b/>
                <w:bCs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ne-NP"/>
              </w:rPr>
              <w:t>अनुगमन तथा प्रतिवेदन:</w:t>
            </w:r>
          </w:p>
          <w:p w14:paraId="0DF0D323" w14:textId="63A841AF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परियोजना व्यवस्थापक तथा प्रशासन/वित्त व्यवस्थापकलाई अभिलेख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प्रगति तथा वित्तीय प्रतिवेदनमा सहयोग गर्ने।</w:t>
            </w:r>
          </w:p>
          <w:p w14:paraId="6AE0A9D3" w14:textId="1BF38B87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प्रत्येक परियोजना सहभागीको घरमै पुगेर अनुगमन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पछ्याउने तथा उनीहरूको विकास र रूपान्तरणमा सहयोग गर्ने।</w:t>
            </w:r>
          </w:p>
          <w:p w14:paraId="47DFE1C3" w14:textId="3C48E60B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परियोजना कार्यान्वयनको क्रममा प्राप्त सिकाइ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चुनौती तथा सन्दर्भगत परिवर्तनहरू अभिलेख गर्ने।</w:t>
            </w:r>
          </w:p>
          <w:p w14:paraId="72E4D512" w14:textId="706FF6EB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आवश्यकता अनुसार सहभागीहरूको केस स्टोरी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गुणस्तरीय फोटो तथा तथ्याङ्क संकलन गर्ने।</w:t>
            </w:r>
          </w:p>
          <w:p w14:paraId="4FCF0E92" w14:textId="5EC26332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सहमत ढाँचा तथा योजनाअनुसार फिल्ड-स्तरका गतिविधिहरू अभिलेख गरी पेश गर्ने।</w:t>
            </w:r>
          </w:p>
          <w:p w14:paraId="556EDAC5" w14:textId="0B4534DA" w:rsidR="004F52A3" w:rsidRPr="00F24D7B" w:rsidRDefault="004F52A3" w:rsidP="00A17E6E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मासिक वित्तीय तथा विवरणात्मक प्रतिवेदन तयार गर्ने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मासिक कार्ययोजना तयार गरी परियोजना व्यवस्थापकलाई पेश गर्ने।</w:t>
            </w:r>
          </w:p>
          <w:p w14:paraId="18CB8858" w14:textId="77777777" w:rsidR="004F52A3" w:rsidRPr="00F24D7B" w:rsidRDefault="004F52A3" w:rsidP="004F52A3">
            <w:pPr>
              <w:tabs>
                <w:tab w:val="left" w:pos="720"/>
              </w:tabs>
              <w:snapToGrid w:val="0"/>
              <w:spacing w:line="240" w:lineRule="auto"/>
              <w:ind w:left="248" w:hanging="180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</w:p>
          <w:p w14:paraId="533A441A" w14:textId="77777777" w:rsidR="004F52A3" w:rsidRPr="00F24D7B" w:rsidRDefault="004F52A3" w:rsidP="004F52A3">
            <w:pPr>
              <w:tabs>
                <w:tab w:val="left" w:pos="720"/>
              </w:tabs>
              <w:snapToGrid w:val="0"/>
              <w:spacing w:line="240" w:lineRule="auto"/>
              <w:ind w:left="248" w:hanging="180"/>
              <w:rPr>
                <w:rFonts w:ascii="Nirmala UI" w:hAnsi="Nirmala UI" w:cs="Nirmala UI"/>
                <w:b/>
                <w:bCs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ne-NP"/>
              </w:rPr>
              <w:t>सञ्जाल</w:t>
            </w:r>
            <w:r w:rsidRPr="00F24D7B">
              <w:rPr>
                <w:rFonts w:ascii="Nirmala UI" w:hAnsi="Nirmala UI" w:cs="Nirmala UI"/>
                <w:b/>
                <w:bCs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ne-NP"/>
              </w:rPr>
              <w:t>समन्वय तथा सहकार्य:</w:t>
            </w:r>
          </w:p>
          <w:p w14:paraId="7D5372C2" w14:textId="6BD07F91" w:rsidR="004F52A3" w:rsidRPr="00F24D7B" w:rsidRDefault="004F52A3" w:rsidP="00F76BF3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स्थानीय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सरकारका प्रतिनिधि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गाउँपालिका/नगरपालिकाका इकाइ प्रमुख तथा समान सोच भएका संस्थासँग नजिकको समन्वय कायम गर्ने।</w:t>
            </w:r>
          </w:p>
          <w:p w14:paraId="05666A1A" w14:textId="4A790CCB" w:rsidR="004F52A3" w:rsidRPr="00F24D7B" w:rsidRDefault="004F52A3" w:rsidP="00F76BF3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lastRenderedPageBreak/>
              <w:t>परियोजना कार्यान्वयन गर्दा लैङ्गिक समानता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अपाङ्गता तथा सामाजिक समावेशीकरण (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GEDSI),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सुशासन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वातावरण तथा जलवायु दिगोपन जस्ता क्रसकटिङ मुद्दा तथा</w:t>
            </w:r>
            <w:r w:rsidR="00B15AE6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 हानि नगरौ (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>Do No Harm</w:t>
            </w:r>
            <w:r w:rsidR="00B15AE6" w:rsidRPr="00F24D7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)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सिद्धान्तलाई सुनिश्चित गर्ने।</w:t>
            </w:r>
          </w:p>
          <w:p w14:paraId="13745769" w14:textId="6C6FCBE4" w:rsidR="000B502C" w:rsidRPr="00FC5FE1" w:rsidRDefault="004F52A3" w:rsidP="00FC5FE1">
            <w:pPr>
              <w:pStyle w:val="ListParagraph"/>
              <w:numPr>
                <w:ilvl w:val="0"/>
                <w:numId w:val="45"/>
              </w:numPr>
              <w:tabs>
                <w:tab w:val="left" w:pos="720"/>
              </w:tabs>
              <w:snapToGrid w:val="0"/>
              <w:spacing w:line="240" w:lineRule="auto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परियोजना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क्लस्टर कर्मचारी</w:t>
            </w:r>
            <w:r w:rsidRPr="00F24D7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, </w:t>
            </w:r>
            <w:r w:rsidRPr="00F24D7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समुदाय तथा सरोकारवालाबीच प्रभावकारी सञ्चार कायम गर्ने।</w:t>
            </w:r>
          </w:p>
        </w:tc>
        <w:tc>
          <w:tcPr>
            <w:tcW w:w="2349" w:type="dxa"/>
          </w:tcPr>
          <w:p w14:paraId="2458541D" w14:textId="4B4BEBE5" w:rsidR="0010563B" w:rsidRPr="0010563B" w:rsidRDefault="0010563B" w:rsidP="006B5251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lastRenderedPageBreak/>
              <w:t>परियोजना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गतिविधिहरूको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विस्तृत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कार्यान्वयन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योजना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(</w:t>
            </w:r>
            <w:r w:rsidRPr="0010563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Detail </w:t>
            </w:r>
            <w:r w:rsidR="00AD5ACC">
              <w:rPr>
                <w:rFonts w:ascii="Nirmala UI" w:hAnsi="Nirmala UI" w:cs="Nirmala UI"/>
                <w:sz w:val="18"/>
                <w:szCs w:val="18"/>
                <w:lang w:val="en-US" w:bidi="ne-NP"/>
              </w:rPr>
              <w:t xml:space="preserve">Activity </w:t>
            </w:r>
            <w:r w:rsidRPr="0010563B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Implementation Plan)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तयार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गर्न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योगदान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गर्ने।</w:t>
            </w:r>
          </w:p>
          <w:p w14:paraId="714A1FBF" w14:textId="16A45700" w:rsidR="002A020B" w:rsidRDefault="0010563B" w:rsidP="006B5251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jc w:val="left"/>
            </w:pP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स्थानीय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="00AD5ACC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 xml:space="preserve">परिवेशमा 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भएका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परिवर्तनहरूको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आधारमा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परियोजनाको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अनुकूल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व्यवस्थापनमा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योगदान</w:t>
            </w:r>
            <w:r w:rsidRPr="0010563B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 xml:space="preserve"> </w:t>
            </w:r>
            <w:r w:rsidRPr="0010563B">
              <w:rPr>
                <w:rFonts w:ascii="Nirmala UI" w:hAnsi="Nirmala UI" w:cs="Nirmala UI" w:hint="cs"/>
                <w:sz w:val="18"/>
                <w:szCs w:val="18"/>
                <w:cs/>
                <w:lang w:bidi="ne-NP"/>
              </w:rPr>
              <w:t>गर्ने।</w:t>
            </w:r>
          </w:p>
        </w:tc>
        <w:tc>
          <w:tcPr>
            <w:tcW w:w="5812" w:type="dxa"/>
          </w:tcPr>
          <w:p w14:paraId="47CEC653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इन्टरमिडिएट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(+२)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तह उत्तीर्ण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गरि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सामाजिक परिचालनमा कम्तीमा २ वर्षको अनुभव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 w:hint="cs"/>
                <w:sz w:val="18"/>
                <w:szCs w:val="18"/>
              </w:rPr>
              <w:t>l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br/>
            </w:r>
            <w:r w:rsidRPr="00C22096">
              <w:rPr>
                <w:rStyle w:val="Strong"/>
                <w:rFonts w:ascii="Nirmala UI" w:hAnsi="Nirmala UI" w:cs="Nirmala UI"/>
                <w:sz w:val="18"/>
                <w:szCs w:val="18"/>
                <w:cs/>
              </w:rPr>
              <w:t>वा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C22096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प्राविधिक पदका लागि: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जुनियर टेक्निकल असिस्टेन्ट (कृषि तथा पशुपालन) पूरा गरी कम्तीमा २ वर्ष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जीविकोपार्जन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प्रवर्द्धन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र साना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स्तरको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कृषि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गैर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-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कृषि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व्यवसायहरू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तथा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जलवायु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-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प्रतिरोधी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>खेतीपाती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अभ्यासहरू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सम्बन्धि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काम गरेको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अनुभव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629B3DE9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समूह तथा सञ्जाल परिचालनका लागि बैठक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अभिमुखीकरण र तालिमहरू आयोजना र सहजीकरण गरेको अनुभव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78A2F2BA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स्थानीय समुदायसँग सम्बन्ध निर्माण गर्न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सक्ने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सीप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1E46B6AB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वडा तथा नगरपालिका तहका सरकारी तथा गैरसरकारी सरोकारवालासँग समन्वय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गर्ने सिप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19DA8395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लैङ्गिक विभेद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हानिकारक परम्परागत अभ्यास तथा सामाजिक मुद्दाबारे आधारभूत ज्ञान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6EF6AD37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ग्रामीण समुदायमा काम गरेको अनुभव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085FF8C4" w14:textId="77777777" w:rsidR="00C22096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स्थानीय भाषा</w:t>
            </w:r>
            <w:r w:rsidRPr="00C22096">
              <w:rPr>
                <w:rFonts w:ascii="Nirmala UI" w:hAnsi="Nirmala UI" w:cs="Nirmala UI"/>
                <w:sz w:val="18"/>
                <w:szCs w:val="18"/>
              </w:rPr>
              <w:t xml:space="preserve">,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परम्परा तथा सांस्कृतिक अभ्यासबारे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जानकारी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  <w:p w14:paraId="43B0E2F7" w14:textId="59FCAD17" w:rsidR="002A020B" w:rsidRPr="00C22096" w:rsidRDefault="00C22096" w:rsidP="00C22096">
            <w:pPr>
              <w:pStyle w:val="NormalWeb"/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before="100" w:beforeAutospacing="1" w:after="100" w:afterAutospacing="1" w:line="240" w:lineRule="auto"/>
              <w:jc w:val="left"/>
              <w:textAlignment w:val="auto"/>
              <w:rPr>
                <w:rFonts w:ascii="Nirmala UI" w:hAnsi="Nirmala UI" w:cs="Nirmala UI"/>
                <w:sz w:val="18"/>
                <w:szCs w:val="18"/>
              </w:rPr>
            </w:pP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परियोजनाका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गतिविधि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हरुको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प्रतिवेदन तथा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मानवीय वा सफलताका कथा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 xml:space="preserve">लेखनका </w:t>
            </w:r>
            <w:r w:rsidRPr="00C22096"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सिप भएको </w:t>
            </w:r>
            <w:r w:rsidRPr="00C22096">
              <w:rPr>
                <w:rFonts w:ascii="Nirmala UI" w:hAnsi="Nirmala UI" w:cs="Nirmala UI"/>
                <w:sz w:val="18"/>
                <w:szCs w:val="18"/>
                <w:cs/>
              </w:rPr>
              <w:t>।</w:t>
            </w:r>
          </w:p>
        </w:tc>
      </w:tr>
      <w:tr w:rsidR="002A020B" w:rsidRPr="003B31FE" w14:paraId="0EB2C11D" w14:textId="77777777" w:rsidTr="006B5251">
        <w:tc>
          <w:tcPr>
            <w:tcW w:w="7716" w:type="dxa"/>
            <w:vMerge/>
          </w:tcPr>
          <w:p w14:paraId="3C0901E3" w14:textId="77777777" w:rsidR="002A020B" w:rsidRDefault="002A020B" w:rsidP="000329B7">
            <w:pPr>
              <w:pStyle w:val="Table-Normal"/>
              <w:spacing w:before="0" w:after="0" w:line="240" w:lineRule="auto"/>
            </w:pPr>
          </w:p>
        </w:tc>
        <w:tc>
          <w:tcPr>
            <w:tcW w:w="2349" w:type="dxa"/>
          </w:tcPr>
          <w:p w14:paraId="409A31B7" w14:textId="4AF7803B" w:rsidR="002A020B" w:rsidRDefault="003264DB" w:rsidP="006B5251">
            <w:pPr>
              <w:pStyle w:val="Form-TableHeaderLeft"/>
              <w:spacing w:before="0" w:after="0"/>
            </w:pPr>
            <w:r w:rsidRPr="003264DB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आयामहरू</w:t>
            </w:r>
          </w:p>
        </w:tc>
        <w:tc>
          <w:tcPr>
            <w:tcW w:w="5812" w:type="dxa"/>
          </w:tcPr>
          <w:p w14:paraId="7672018F" w14:textId="024770C5" w:rsidR="002A020B" w:rsidRDefault="00A22733" w:rsidP="007E224E">
            <w:pPr>
              <w:pStyle w:val="Form-TableHeaderLeft"/>
              <w:tabs>
                <w:tab w:val="num" w:pos="267"/>
              </w:tabs>
              <w:spacing w:before="0" w:after="0"/>
              <w:ind w:left="267" w:hanging="227"/>
            </w:pPr>
            <w:r w:rsidRPr="00A22733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सीप</w:t>
            </w:r>
            <w:r w:rsidRPr="00A22733">
              <w:rPr>
                <w:rFonts w:ascii="Nirmala UI" w:hAnsi="Nirmala UI" w:cs="Nirmala UI"/>
                <w:b w:val="0"/>
                <w:bCs/>
                <w:lang w:bidi="hi-IN"/>
              </w:rPr>
              <w:t xml:space="preserve">, </w:t>
            </w:r>
            <w:r w:rsidRPr="00A22733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दृष्टिकोण</w:t>
            </w:r>
            <w:r w:rsidRPr="00A22733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A22733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तथा</w:t>
            </w:r>
            <w:r w:rsidRPr="00A22733">
              <w:rPr>
                <w:rFonts w:ascii="Nirmala UI" w:hAnsi="Nirmala UI" w:cs="Nirmala UI"/>
                <w:b w:val="0"/>
                <w:bCs/>
                <w:cs/>
                <w:lang w:bidi="hi-IN"/>
              </w:rPr>
              <w:t xml:space="preserve"> </w:t>
            </w:r>
            <w:r w:rsidRPr="00A22733">
              <w:rPr>
                <w:rFonts w:ascii="Nirmala UI" w:hAnsi="Nirmala UI" w:cs="Nirmala UI" w:hint="cs"/>
                <w:b w:val="0"/>
                <w:bCs/>
                <w:cs/>
                <w:lang w:bidi="hi-IN"/>
              </w:rPr>
              <w:t>व्यवहारहरू</w:t>
            </w:r>
          </w:p>
        </w:tc>
      </w:tr>
      <w:tr w:rsidR="002A020B" w:rsidRPr="003B31FE" w14:paraId="3B846F5F" w14:textId="77777777" w:rsidTr="006B5251">
        <w:trPr>
          <w:trHeight w:val="1418"/>
        </w:trPr>
        <w:tc>
          <w:tcPr>
            <w:tcW w:w="7716" w:type="dxa"/>
            <w:vMerge/>
          </w:tcPr>
          <w:p w14:paraId="7AA73A3E" w14:textId="77777777" w:rsidR="002A020B" w:rsidRDefault="002A020B" w:rsidP="000329B7">
            <w:pPr>
              <w:pStyle w:val="Table-Normal"/>
              <w:spacing w:before="0" w:after="0" w:line="240" w:lineRule="auto"/>
            </w:pPr>
          </w:p>
        </w:tc>
        <w:tc>
          <w:tcPr>
            <w:tcW w:w="2349" w:type="dxa"/>
          </w:tcPr>
          <w:p w14:paraId="6E86ACE3" w14:textId="15866523" w:rsidR="002305AC" w:rsidRPr="002305AC" w:rsidRDefault="002305AC" w:rsidP="006B5251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2305AC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 </w:t>
            </w:r>
            <w:r w:rsidRPr="002305AC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कर्णाली प्रदेश क्लस्टरको सदस्य।</w:t>
            </w:r>
          </w:p>
          <w:p w14:paraId="3FA3707C" w14:textId="2707C948" w:rsidR="002305AC" w:rsidRPr="002305AC" w:rsidRDefault="002305AC" w:rsidP="006B5251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2305AC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क्लस्टर तथा परियोजना टोलीका बैठकहरूमा सक्रिय र प्रभावकारी रूपमा सहभागिता जनाउने।</w:t>
            </w:r>
          </w:p>
          <w:p w14:paraId="7C724C03" w14:textId="13DE012A" w:rsidR="003A4AEA" w:rsidRPr="002305AC" w:rsidRDefault="002305AC" w:rsidP="006B5251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snapToGrid w:val="0"/>
              <w:spacing w:line="240" w:lineRule="auto"/>
              <w:jc w:val="left"/>
              <w:rPr>
                <w:rFonts w:ascii="Nirmala UI" w:hAnsi="Nirmala UI" w:cs="Nirmala UI"/>
                <w:sz w:val="18"/>
                <w:szCs w:val="18"/>
                <w:lang w:bidi="ne-NP"/>
              </w:rPr>
            </w:pPr>
            <w:r w:rsidRPr="002305AC">
              <w:rPr>
                <w:rFonts w:ascii="Nirmala UI" w:hAnsi="Nirmala UI" w:cs="Nirmala UI"/>
                <w:sz w:val="18"/>
                <w:szCs w:val="18"/>
                <w:lang w:bidi="ne-NP"/>
              </w:rPr>
              <w:t xml:space="preserve">UMN-MDT </w:t>
            </w:r>
            <w:r w:rsidRPr="002305AC">
              <w:rPr>
                <w:rFonts w:ascii="Nirmala UI" w:hAnsi="Nirmala UI" w:cs="Nirmala UI"/>
                <w:sz w:val="18"/>
                <w:szCs w:val="18"/>
                <w:cs/>
                <w:lang w:bidi="ne-NP"/>
              </w:rPr>
              <w:t>का सबै नीतिहरू तथा अनुपालनहरू अन्तर्गत काम गर्ने र पालना गर्ने।</w:t>
            </w:r>
          </w:p>
        </w:tc>
        <w:tc>
          <w:tcPr>
            <w:tcW w:w="5812" w:type="dxa"/>
          </w:tcPr>
          <w:p w14:paraId="118E2E76" w14:textId="719C0F3C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/>
                <w:szCs w:val="18"/>
                <w:lang w:bidi="ne-NP"/>
              </w:rPr>
              <w:t xml:space="preserve">UMN MDT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मूल्य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B96DAA">
              <w:rPr>
                <w:rFonts w:ascii="Nirmala UI" w:hAnsi="Nirmala UI" w:cs="Nirmala UI" w:hint="cs"/>
                <w:szCs w:val="18"/>
                <w:cs/>
                <w:lang w:bidi="ne-NP"/>
              </w:rPr>
              <w:t>दर्शन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प्रति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बुझाइ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प्रतिबद्धता।</w:t>
            </w:r>
          </w:p>
          <w:p w14:paraId="16991174" w14:textId="404BDA22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जीवनभर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सिक्न</w:t>
            </w:r>
            <w:r w:rsidR="005E28D8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 इच्छुक 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>(</w:t>
            </w:r>
            <w:r w:rsidRPr="00703B35">
              <w:rPr>
                <w:rFonts w:ascii="Nirmala UI" w:hAnsi="Nirmala UI" w:cs="Nirmala UI"/>
                <w:szCs w:val="18"/>
                <w:lang w:bidi="ne-NP"/>
              </w:rPr>
              <w:t>Lifelong learner)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।</w:t>
            </w:r>
          </w:p>
          <w:p w14:paraId="093F458B" w14:textId="7A15FACE" w:rsidR="00703B35" w:rsidRPr="00703B35" w:rsidRDefault="00660F1E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>
              <w:rPr>
                <w:rFonts w:ascii="Nirmala UI" w:hAnsi="Nirmala UI" w:cs="Nirmala UI" w:hint="cs"/>
                <w:szCs w:val="18"/>
                <w:cs/>
                <w:lang w:bidi="ne-NP"/>
              </w:rPr>
              <w:t>राम्रो सहजीकरण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गर्ने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प्रभाव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पार्ने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सीप।</w:t>
            </w:r>
          </w:p>
          <w:p w14:paraId="5B5B9406" w14:textId="6C2913F9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स्थानीय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DE3430">
              <w:rPr>
                <w:rFonts w:ascii="Nirmala UI" w:hAnsi="Nirmala UI" w:cs="Nirmala UI" w:hint="cs"/>
                <w:szCs w:val="18"/>
                <w:cs/>
                <w:lang w:bidi="ne-NP"/>
              </w:rPr>
              <w:t>सवाल तथा परिवेश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हरूको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राम्रो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बुझाइ।</w:t>
            </w:r>
          </w:p>
          <w:p w14:paraId="634AA2AA" w14:textId="6FE7DE64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उत्तम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संगठनात्मक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प्रशासनिक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सीप।</w:t>
            </w:r>
          </w:p>
          <w:p w14:paraId="414F3098" w14:textId="5F81479F" w:rsidR="00703B35" w:rsidRPr="00703B35" w:rsidRDefault="008F0F3B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फरक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सांस्कृति</w:t>
            </w:r>
            <w:r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का मानिसहरुसंग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काम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गर्ने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क्षमता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स्वतन्त्र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रूपमा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काम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गर्ने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योग्यता।</w:t>
            </w:r>
          </w:p>
          <w:p w14:paraId="16081315" w14:textId="7B51F2AE" w:rsidR="00703B35" w:rsidRPr="00703B35" w:rsidRDefault="005E4C37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राम्रो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अन्तरव्यक्तिगत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44110B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सम्बन्द विस्तार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सञ्चार</w:t>
            </w:r>
            <w:r w:rsidR="00703B35"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44110B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गर्ने </w:t>
            </w:r>
            <w:r w:rsidR="00703B35"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सीप।</w:t>
            </w:r>
          </w:p>
          <w:p w14:paraId="4ED0DAA1" w14:textId="332BCEB4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सबै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तहका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व्यक्तिहरूसँग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प्रभावकारी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रूपमा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संवाद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गर्ने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सम्बन्ध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स्थापित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गर्ने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क्षमता।</w:t>
            </w:r>
          </w:p>
          <w:p w14:paraId="3D602FB3" w14:textId="17EFC7CD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समयसीमा</w:t>
            </w:r>
            <w:r w:rsidR="00571AD2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मा काम सम्पन्न गर्न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कार्यभार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पूरा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571AD2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विभिन्न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दबाबमा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="00571AD2">
              <w:rPr>
                <w:rFonts w:ascii="Nirmala UI" w:hAnsi="Nirmala UI" w:cs="Nirmala UI" w:hint="cs"/>
                <w:szCs w:val="18"/>
                <w:cs/>
                <w:lang w:bidi="ne-NP"/>
              </w:rPr>
              <w:t xml:space="preserve">पनि काम गर्न सक्ने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।</w:t>
            </w:r>
          </w:p>
          <w:p w14:paraId="2E12BE5F" w14:textId="719E92FC" w:rsidR="00703B35" w:rsidRPr="00703B35" w:rsidRDefault="00703B35" w:rsidP="00703B35">
            <w:pPr>
              <w:pStyle w:val="Form-TableBullet1"/>
              <w:numPr>
                <w:ilvl w:val="0"/>
                <w:numId w:val="47"/>
              </w:numPr>
              <w:spacing w:line="240" w:lineRule="auto"/>
              <w:ind w:left="629" w:right="58"/>
              <w:rPr>
                <w:rFonts w:ascii="Nirmala UI" w:hAnsi="Nirmala UI" w:cs="Nirmala UI"/>
                <w:szCs w:val="18"/>
                <w:lang w:bidi="ne-NP"/>
              </w:rPr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स्रोतहरू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पारदर्शी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न्यायसंगत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रूपमा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प्रयोग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गर्ने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क्षमता</w:t>
            </w:r>
          </w:p>
          <w:p w14:paraId="47DB1A15" w14:textId="23502B87" w:rsidR="005E251F" w:rsidRDefault="00703B35" w:rsidP="00703B35">
            <w:pPr>
              <w:pStyle w:val="Form-TableBullet1"/>
              <w:numPr>
                <w:ilvl w:val="0"/>
                <w:numId w:val="47"/>
              </w:numPr>
              <w:spacing w:before="0" w:after="0" w:line="240" w:lineRule="auto"/>
              <w:ind w:left="629" w:right="58"/>
            </w:pP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lastRenderedPageBreak/>
              <w:t>समूह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व्यवस्थापन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तथा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परिचालनमा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राम्रो</w:t>
            </w:r>
            <w:r w:rsidRPr="00703B35">
              <w:rPr>
                <w:rFonts w:ascii="Nirmala UI" w:hAnsi="Nirmala UI" w:cs="Nirmala UI"/>
                <w:szCs w:val="18"/>
                <w:cs/>
                <w:lang w:bidi="ne-NP"/>
              </w:rPr>
              <w:t xml:space="preserve"> </w:t>
            </w:r>
            <w:r w:rsidRPr="00703B35">
              <w:rPr>
                <w:rFonts w:ascii="Nirmala UI" w:hAnsi="Nirmala UI" w:cs="Nirmala UI" w:hint="cs"/>
                <w:szCs w:val="18"/>
                <w:cs/>
                <w:lang w:bidi="ne-NP"/>
              </w:rPr>
              <w:t>सीप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69ACC220" w14:textId="023E44FB" w:rsidR="00033233" w:rsidRPr="002A020B" w:rsidRDefault="00033233" w:rsidP="00DF33F4">
      <w:pPr>
        <w:tabs>
          <w:tab w:val="left" w:pos="2260"/>
        </w:tabs>
      </w:pPr>
    </w:p>
    <w:sectPr w:rsidR="00033233" w:rsidRPr="002A020B" w:rsidSect="000329B7">
      <w:footerReference w:type="default" r:id="rId11"/>
      <w:pgSz w:w="16840" w:h="11907" w:orient="landscape" w:code="9"/>
      <w:pgMar w:top="187" w:right="720" w:bottom="144" w:left="864" w:header="562" w:footer="288" w:gutter="0"/>
      <w:pgNumType w:start="1"/>
      <w:cols w:space="720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C57D" w14:textId="77777777" w:rsidR="00250C92" w:rsidRDefault="00250C92">
      <w:r>
        <w:separator/>
      </w:r>
    </w:p>
  </w:endnote>
  <w:endnote w:type="continuationSeparator" w:id="0">
    <w:p w14:paraId="06CA940B" w14:textId="77777777" w:rsidR="00250C92" w:rsidRDefault="0025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5B2B" w14:textId="0B9B2E08" w:rsidR="00963930" w:rsidRPr="00BD7BA8" w:rsidRDefault="00D32711" w:rsidP="002A020B">
    <w:pPr>
      <w:pStyle w:val="Form-PageFooter"/>
      <w:tabs>
        <w:tab w:val="clear" w:pos="9639"/>
        <w:tab w:val="right" w:pos="15026"/>
      </w:tabs>
    </w:pPr>
    <w:fldSimple w:instr="REF DocType  \* MERGEFORMAT">
      <w:r>
        <w:t>PMF Template 1.2.1</w:t>
      </w:r>
    </w:fldSimple>
    <w:r w:rsidR="00963930">
      <w:t xml:space="preserve">: </w:t>
    </w:r>
    <w:fldSimple w:instr="REF DocTitle  \* MERGEFORMAT">
      <w:r>
        <w:t>Job Description</w:t>
      </w:r>
    </w:fldSimple>
    <w:r w:rsidR="00E21AA8">
      <w:t xml:space="preserve"> – Social Mobiliser (UMN-MDT)</w:t>
    </w:r>
    <w:r w:rsidR="00963930" w:rsidRPr="00BD7BA8">
      <w:tab/>
      <w:t>P</w:t>
    </w:r>
    <w:r w:rsidR="00963930">
      <w:t>AGE</w:t>
    </w:r>
    <w:r w:rsidR="00963930" w:rsidRPr="00BD7BA8">
      <w:t xml:space="preserve"> </w:t>
    </w:r>
    <w:r w:rsidR="00963930">
      <w:fldChar w:fldCharType="begin"/>
    </w:r>
    <w:r w:rsidR="00963930">
      <w:instrText xml:space="preserve"> PAGE  \* MERGEFORMAT </w:instrText>
    </w:r>
    <w:r w:rsidR="00963930">
      <w:fldChar w:fldCharType="separate"/>
    </w:r>
    <w:r w:rsidR="00C277CD">
      <w:t>1</w:t>
    </w:r>
    <w:r w:rsidR="00963930">
      <w:fldChar w:fldCharType="end"/>
    </w:r>
    <w:r w:rsidR="00963930" w:rsidRPr="00BD7BA8">
      <w:t xml:space="preserve"> </w:t>
    </w:r>
    <w:r w:rsidR="00963930">
      <w:t>OF</w:t>
    </w:r>
    <w:r w:rsidR="00963930" w:rsidRPr="00BD7BA8">
      <w:t xml:space="preserve"> </w:t>
    </w:r>
    <w:fldSimple w:instr="SECTIONPAGES  \* MERGEFORMAT">
      <w:r w:rsidR="006B525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AF53" w14:textId="77777777" w:rsidR="00250C92" w:rsidRDefault="00250C92">
      <w:r>
        <w:separator/>
      </w:r>
    </w:p>
  </w:footnote>
  <w:footnote w:type="continuationSeparator" w:id="0">
    <w:p w14:paraId="24C94842" w14:textId="77777777" w:rsidR="00250C92" w:rsidRDefault="0025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D06738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1BA7760"/>
    <w:multiLevelType w:val="multilevel"/>
    <w:tmpl w:val="CF4C1AF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F2D1E"/>
    <w:multiLevelType w:val="multilevel"/>
    <w:tmpl w:val="EC32E9F6"/>
    <w:lvl w:ilvl="0">
      <w:start w:val="1"/>
      <w:numFmt w:val="bullet"/>
      <w:pStyle w:val="Form-BodyTextRemarkBullet1"/>
      <w:lvlText w:val=""/>
      <w:lvlJc w:val="left"/>
      <w:pPr>
        <w:tabs>
          <w:tab w:val="num" w:pos="567"/>
        </w:tabs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16470"/>
    <w:multiLevelType w:val="multilevel"/>
    <w:tmpl w:val="E7E831AA"/>
    <w:lvl w:ilvl="0">
      <w:start w:val="1"/>
      <w:numFmt w:val="bullet"/>
      <w:pStyle w:val="Form-BodyTextBullet1"/>
      <w:lvlText w:val="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pStyle w:val="Form-BodyText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808080"/>
        <w:sz w:val="20"/>
      </w:rPr>
    </w:lvl>
    <w:lvl w:ilvl="2">
      <w:start w:val="1"/>
      <w:numFmt w:val="bullet"/>
      <w:pStyle w:val="Form-BodyTextBullet3"/>
      <w:lvlText w:val="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2032"/>
        </w:tabs>
        <w:ind w:left="167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72"/>
        </w:tabs>
        <w:ind w:left="1672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3112"/>
        </w:tabs>
        <w:ind w:left="1672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1672"/>
        </w:tabs>
        <w:ind w:left="1672" w:firstLine="0"/>
      </w:pPr>
      <w:rPr>
        <w:rFonts w:hint="default"/>
      </w:rPr>
    </w:lvl>
  </w:abstractNum>
  <w:abstractNum w:abstractNumId="5" w15:restartNumberingAfterBreak="0">
    <w:nsid w:val="0D942491"/>
    <w:multiLevelType w:val="hybridMultilevel"/>
    <w:tmpl w:val="ED243D4C"/>
    <w:lvl w:ilvl="0" w:tplc="EC2293E4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D4F29A7"/>
    <w:multiLevelType w:val="hybridMultilevel"/>
    <w:tmpl w:val="D20EEAAC"/>
    <w:lvl w:ilvl="0" w:tplc="5EBCCA88">
      <w:start w:val="1"/>
      <w:numFmt w:val="bullet"/>
      <w:lvlText w:val=""/>
      <w:lvlJc w:val="left"/>
      <w:pPr>
        <w:ind w:left="777" w:hanging="360"/>
      </w:pPr>
      <w:rPr>
        <w:rFonts w:ascii="Wingdings" w:hAnsi="Wingdings" w:hint="default"/>
        <w:color w:val="00983A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F1806E1"/>
    <w:multiLevelType w:val="multilevel"/>
    <w:tmpl w:val="7A62A85C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4702143"/>
    <w:multiLevelType w:val="hybridMultilevel"/>
    <w:tmpl w:val="474E06E8"/>
    <w:lvl w:ilvl="0" w:tplc="08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9" w15:restartNumberingAfterBreak="0">
    <w:nsid w:val="2B0F125E"/>
    <w:multiLevelType w:val="hybridMultilevel"/>
    <w:tmpl w:val="EACE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42130">
      <w:numFmt w:val="bullet"/>
      <w:lvlText w:val="•"/>
      <w:lvlJc w:val="left"/>
      <w:pPr>
        <w:ind w:left="1440" w:hanging="360"/>
      </w:pPr>
      <w:rPr>
        <w:rFonts w:ascii="Nirmala UI" w:eastAsia="Times New Roman" w:hAnsi="Nirmala UI" w:cs="Nirmala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A210F"/>
    <w:multiLevelType w:val="hybridMultilevel"/>
    <w:tmpl w:val="F22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F1C62"/>
    <w:multiLevelType w:val="hybridMultilevel"/>
    <w:tmpl w:val="42CCEF4C"/>
    <w:lvl w:ilvl="0" w:tplc="66CC09B0">
      <w:numFmt w:val="bullet"/>
      <w:lvlText w:val="-"/>
      <w:lvlJc w:val="left"/>
      <w:pPr>
        <w:ind w:left="496" w:hanging="360"/>
      </w:pPr>
      <w:rPr>
        <w:rFonts w:ascii="Nirmala UI" w:eastAsia="Times New Roman" w:hAnsi="Nirmala UI" w:cs="Nirmala UI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306958AB"/>
    <w:multiLevelType w:val="multilevel"/>
    <w:tmpl w:val="CF4C1AF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60810"/>
    <w:multiLevelType w:val="multilevel"/>
    <w:tmpl w:val="B31E1C0C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F463223"/>
    <w:multiLevelType w:val="multilevel"/>
    <w:tmpl w:val="65D0550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742D"/>
    <w:multiLevelType w:val="hybridMultilevel"/>
    <w:tmpl w:val="5F8AB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034E"/>
    <w:multiLevelType w:val="hybridMultilevel"/>
    <w:tmpl w:val="F9FA72E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ADF0652"/>
    <w:multiLevelType w:val="hybridMultilevel"/>
    <w:tmpl w:val="3550A9F8"/>
    <w:lvl w:ilvl="0" w:tplc="0AA6D352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7CF8CBE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C8366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5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A5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80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86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0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C3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B24D6"/>
    <w:multiLevelType w:val="hybridMultilevel"/>
    <w:tmpl w:val="9D88DC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D3714E"/>
    <w:multiLevelType w:val="multilevel"/>
    <w:tmpl w:val="EE4ED7B0"/>
    <w:lvl w:ilvl="0">
      <w:start w:val="1"/>
      <w:numFmt w:val="bullet"/>
      <w:pStyle w:val="Form-Table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pStyle w:val="Form-TableBullet2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9BF"/>
    <w:multiLevelType w:val="hybridMultilevel"/>
    <w:tmpl w:val="0DA240D0"/>
    <w:lvl w:ilvl="0" w:tplc="66CC09B0">
      <w:numFmt w:val="bullet"/>
      <w:lvlText w:val="-"/>
      <w:lvlJc w:val="left"/>
      <w:pPr>
        <w:ind w:left="428" w:hanging="360"/>
      </w:pPr>
      <w:rPr>
        <w:rFonts w:ascii="Nirmala UI" w:eastAsia="Times New Roman" w:hAnsi="Nirmala UI" w:cs="Nirmala UI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5B730AEE"/>
    <w:multiLevelType w:val="multilevel"/>
    <w:tmpl w:val="8F50522A"/>
    <w:lvl w:ilvl="0">
      <w:start w:val="1"/>
      <w:numFmt w:val="decimal"/>
      <w:pStyle w:val="Form-BodyTextNumbering1"/>
      <w:lvlText w:val="%1.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Form-BodyTextNumbering2"/>
      <w:lvlText w:val="%2.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pStyle w:val="Form-BodyTextNumbering3"/>
      <w:lvlText w:val="%3.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785"/>
        </w:tabs>
        <w:ind w:left="42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upperLetter"/>
      <w:lvlText w:val="Bijlage %8."/>
      <w:lvlJc w:val="left"/>
      <w:pPr>
        <w:tabs>
          <w:tab w:val="num" w:pos="1865"/>
        </w:tabs>
        <w:ind w:left="425" w:firstLine="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425"/>
        </w:tabs>
        <w:ind w:left="425" w:firstLine="0"/>
      </w:pPr>
      <w:rPr>
        <w:rFonts w:hint="default"/>
      </w:rPr>
    </w:lvl>
  </w:abstractNum>
  <w:abstractNum w:abstractNumId="22" w15:restartNumberingAfterBreak="0">
    <w:nsid w:val="5CE20717"/>
    <w:multiLevelType w:val="hybridMultilevel"/>
    <w:tmpl w:val="A504F4C0"/>
    <w:lvl w:ilvl="0" w:tplc="AEB4C434">
      <w:start w:val="1"/>
      <w:numFmt w:val="bullet"/>
      <w:lvlText w:val=""/>
      <w:lvlJc w:val="left"/>
      <w:pPr>
        <w:ind w:left="1145" w:hanging="360"/>
      </w:pPr>
      <w:rPr>
        <w:rFonts w:ascii="Wingdings" w:hAnsi="Wingdings" w:hint="default"/>
        <w:color w:val="005FAA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5A127B"/>
    <w:multiLevelType w:val="hybridMultilevel"/>
    <w:tmpl w:val="B040398E"/>
    <w:lvl w:ilvl="0" w:tplc="384C3CA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704A"/>
    <w:multiLevelType w:val="hybridMultilevel"/>
    <w:tmpl w:val="16B43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C1306D"/>
    <w:multiLevelType w:val="multilevel"/>
    <w:tmpl w:val="126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A6C88"/>
    <w:multiLevelType w:val="multilevel"/>
    <w:tmpl w:val="0654420E"/>
    <w:lvl w:ilvl="0">
      <w:start w:val="1"/>
      <w:numFmt w:val="bullet"/>
      <w:pStyle w:val="Form-FormHeading08Bullet1"/>
      <w:lvlText w:val="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9" w:hanging="283"/>
      </w:pPr>
      <w:rPr>
        <w:rFonts w:ascii="Wingdings" w:hAnsi="Wingdings" w:hint="default"/>
      </w:rPr>
    </w:lvl>
  </w:abstractNum>
  <w:abstractNum w:abstractNumId="27" w15:restartNumberingAfterBreak="0">
    <w:nsid w:val="6B8D3E45"/>
    <w:multiLevelType w:val="multilevel"/>
    <w:tmpl w:val="A78E92C0"/>
    <w:lvl w:ilvl="0">
      <w:start w:val="1"/>
      <w:numFmt w:val="bullet"/>
      <w:pStyle w:val="Form-BodyTextBullet1Arrow"/>
      <w:lvlText w:val=""/>
      <w:lvlJc w:val="left"/>
      <w:pPr>
        <w:ind w:left="851" w:hanging="426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BD944BD"/>
    <w:multiLevelType w:val="multilevel"/>
    <w:tmpl w:val="3550A9F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F4188"/>
    <w:multiLevelType w:val="multilevel"/>
    <w:tmpl w:val="44E45636"/>
    <w:lvl w:ilvl="0">
      <w:start w:val="1"/>
      <w:numFmt w:val="bullet"/>
      <w:lvlText w:val=""/>
      <w:lvlJc w:val="left"/>
      <w:pPr>
        <w:ind w:left="851" w:hanging="426"/>
      </w:pPr>
      <w:rPr>
        <w:rFonts w:ascii="Wingdings" w:hAnsi="Wingdings" w:hint="default"/>
        <w:color w:val="005FAA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2C966D9"/>
    <w:multiLevelType w:val="multilevel"/>
    <w:tmpl w:val="C884EAB6"/>
    <w:lvl w:ilvl="0">
      <w:start w:val="1"/>
      <w:numFmt w:val="bullet"/>
      <w:lvlText w:val=""/>
      <w:lvlJc w:val="left"/>
      <w:pPr>
        <w:ind w:left="284" w:hanging="227"/>
      </w:pPr>
      <w:rPr>
        <w:rFonts w:ascii="Wingdings" w:hAnsi="Wingdings" w:hint="default"/>
        <w:color w:val="00983A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745837AC"/>
    <w:multiLevelType w:val="multilevel"/>
    <w:tmpl w:val="64CA2CA2"/>
    <w:lvl w:ilvl="0">
      <w:start w:val="1"/>
      <w:numFmt w:val="bullet"/>
      <w:pStyle w:val="Form-TableBullet1Arrow"/>
      <w:lvlText w:val=""/>
      <w:lvlJc w:val="left"/>
      <w:pPr>
        <w:ind w:left="284" w:hanging="22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764160FE"/>
    <w:multiLevelType w:val="hybridMultilevel"/>
    <w:tmpl w:val="782235D8"/>
    <w:lvl w:ilvl="0" w:tplc="08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3" w15:restartNumberingAfterBreak="0">
    <w:nsid w:val="77FD682A"/>
    <w:multiLevelType w:val="multilevel"/>
    <w:tmpl w:val="561E4962"/>
    <w:lvl w:ilvl="0">
      <w:start w:val="1"/>
      <w:numFmt w:val="bullet"/>
      <w:pStyle w:val="Form-TableRemarkBullet1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1559" w:hanging="155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F0368D0"/>
    <w:multiLevelType w:val="hybridMultilevel"/>
    <w:tmpl w:val="D138FB2E"/>
    <w:lvl w:ilvl="0" w:tplc="66CC09B0">
      <w:numFmt w:val="bullet"/>
      <w:lvlText w:val="-"/>
      <w:lvlJc w:val="left"/>
      <w:pPr>
        <w:ind w:left="428" w:hanging="360"/>
      </w:pPr>
      <w:rPr>
        <w:rFonts w:ascii="Nirmala UI" w:eastAsia="Times New Roman" w:hAnsi="Nirmala UI" w:cs="Nirmala UI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43795231">
    <w:abstractNumId w:val="0"/>
  </w:num>
  <w:num w:numId="2" w16cid:durableId="941843366">
    <w:abstractNumId w:val="4"/>
  </w:num>
  <w:num w:numId="3" w16cid:durableId="56129485">
    <w:abstractNumId w:val="21"/>
  </w:num>
  <w:num w:numId="4" w16cid:durableId="1917544870">
    <w:abstractNumId w:val="3"/>
  </w:num>
  <w:num w:numId="5" w16cid:durableId="706879064">
    <w:abstractNumId w:val="26"/>
  </w:num>
  <w:num w:numId="6" w16cid:durableId="1265574584">
    <w:abstractNumId w:val="31"/>
  </w:num>
  <w:num w:numId="7" w16cid:durableId="1683973122">
    <w:abstractNumId w:val="19"/>
  </w:num>
  <w:num w:numId="8" w16cid:durableId="2065594942">
    <w:abstractNumId w:val="27"/>
  </w:num>
  <w:num w:numId="9" w16cid:durableId="1812287736">
    <w:abstractNumId w:val="7"/>
  </w:num>
  <w:num w:numId="10" w16cid:durableId="555241100">
    <w:abstractNumId w:val="22"/>
  </w:num>
  <w:num w:numId="11" w16cid:durableId="738133116">
    <w:abstractNumId w:val="29"/>
  </w:num>
  <w:num w:numId="12" w16cid:durableId="1588423699">
    <w:abstractNumId w:val="5"/>
  </w:num>
  <w:num w:numId="13" w16cid:durableId="2079089661">
    <w:abstractNumId w:val="13"/>
  </w:num>
  <w:num w:numId="14" w16cid:durableId="1373313067">
    <w:abstractNumId w:val="6"/>
  </w:num>
  <w:num w:numId="15" w16cid:durableId="1325007138">
    <w:abstractNumId w:val="30"/>
  </w:num>
  <w:num w:numId="16" w16cid:durableId="673528912">
    <w:abstractNumId w:val="23"/>
  </w:num>
  <w:num w:numId="17" w16cid:durableId="1007250573">
    <w:abstractNumId w:val="4"/>
  </w:num>
  <w:num w:numId="18" w16cid:durableId="1831408253">
    <w:abstractNumId w:val="27"/>
  </w:num>
  <w:num w:numId="19" w16cid:durableId="416632220">
    <w:abstractNumId w:val="3"/>
  </w:num>
  <w:num w:numId="20" w16cid:durableId="1371373284">
    <w:abstractNumId w:val="33"/>
  </w:num>
  <w:num w:numId="21" w16cid:durableId="952513181">
    <w:abstractNumId w:val="19"/>
  </w:num>
  <w:num w:numId="22" w16cid:durableId="2089425879">
    <w:abstractNumId w:val="19"/>
  </w:num>
  <w:num w:numId="23" w16cid:durableId="50660692">
    <w:abstractNumId w:val="19"/>
  </w:num>
  <w:num w:numId="24" w16cid:durableId="380716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45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3102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918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2267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560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009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528879">
    <w:abstractNumId w:val="1"/>
  </w:num>
  <w:num w:numId="32" w16cid:durableId="12345329">
    <w:abstractNumId w:val="15"/>
  </w:num>
  <w:num w:numId="33" w16cid:durableId="2127920784">
    <w:abstractNumId w:val="17"/>
  </w:num>
  <w:num w:numId="34" w16cid:durableId="876818369">
    <w:abstractNumId w:val="2"/>
  </w:num>
  <w:num w:numId="35" w16cid:durableId="1572302215">
    <w:abstractNumId w:val="12"/>
  </w:num>
  <w:num w:numId="36" w16cid:durableId="558249133">
    <w:abstractNumId w:val="28"/>
  </w:num>
  <w:num w:numId="37" w16cid:durableId="1234048514">
    <w:abstractNumId w:val="14"/>
  </w:num>
  <w:num w:numId="38" w16cid:durableId="1984119566">
    <w:abstractNumId w:val="10"/>
  </w:num>
  <w:num w:numId="39" w16cid:durableId="656112229">
    <w:abstractNumId w:val="16"/>
  </w:num>
  <w:num w:numId="40" w16cid:durableId="1666779281">
    <w:abstractNumId w:val="18"/>
  </w:num>
  <w:num w:numId="41" w16cid:durableId="1703549742">
    <w:abstractNumId w:val="32"/>
  </w:num>
  <w:num w:numId="42" w16cid:durableId="15233422">
    <w:abstractNumId w:val="20"/>
  </w:num>
  <w:num w:numId="43" w16cid:durableId="138160151">
    <w:abstractNumId w:val="11"/>
  </w:num>
  <w:num w:numId="44" w16cid:durableId="2094008883">
    <w:abstractNumId w:val="34"/>
  </w:num>
  <w:num w:numId="45" w16cid:durableId="1019815548">
    <w:abstractNumId w:val="8"/>
  </w:num>
  <w:num w:numId="46" w16cid:durableId="1978140836">
    <w:abstractNumId w:val="9"/>
  </w:num>
  <w:num w:numId="47" w16cid:durableId="2074619752">
    <w:abstractNumId w:val="24"/>
  </w:num>
  <w:num w:numId="48" w16cid:durableId="135688089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134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eec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11"/>
    <w:rsid w:val="0000195C"/>
    <w:rsid w:val="000022BC"/>
    <w:rsid w:val="00002B60"/>
    <w:rsid w:val="00003D37"/>
    <w:rsid w:val="00003F0E"/>
    <w:rsid w:val="00005D92"/>
    <w:rsid w:val="0001035C"/>
    <w:rsid w:val="0001162E"/>
    <w:rsid w:val="0001384C"/>
    <w:rsid w:val="00015A70"/>
    <w:rsid w:val="00022F70"/>
    <w:rsid w:val="00024EF3"/>
    <w:rsid w:val="00025B88"/>
    <w:rsid w:val="00030C1F"/>
    <w:rsid w:val="00031CBB"/>
    <w:rsid w:val="000329B7"/>
    <w:rsid w:val="00033233"/>
    <w:rsid w:val="000344B0"/>
    <w:rsid w:val="0003774B"/>
    <w:rsid w:val="000408AB"/>
    <w:rsid w:val="0004581B"/>
    <w:rsid w:val="0005007B"/>
    <w:rsid w:val="00052AAC"/>
    <w:rsid w:val="00052C3B"/>
    <w:rsid w:val="00053293"/>
    <w:rsid w:val="000535B3"/>
    <w:rsid w:val="00053C1E"/>
    <w:rsid w:val="000540AC"/>
    <w:rsid w:val="00055375"/>
    <w:rsid w:val="00055C60"/>
    <w:rsid w:val="00056B65"/>
    <w:rsid w:val="00057476"/>
    <w:rsid w:val="00057790"/>
    <w:rsid w:val="00060520"/>
    <w:rsid w:val="00061880"/>
    <w:rsid w:val="00063D6F"/>
    <w:rsid w:val="00070882"/>
    <w:rsid w:val="000718F3"/>
    <w:rsid w:val="00072EEA"/>
    <w:rsid w:val="00074920"/>
    <w:rsid w:val="00076262"/>
    <w:rsid w:val="00077A0C"/>
    <w:rsid w:val="00077BD0"/>
    <w:rsid w:val="00080F0B"/>
    <w:rsid w:val="00084ED4"/>
    <w:rsid w:val="00085E4C"/>
    <w:rsid w:val="00086520"/>
    <w:rsid w:val="00086629"/>
    <w:rsid w:val="0008685C"/>
    <w:rsid w:val="0009069B"/>
    <w:rsid w:val="00094573"/>
    <w:rsid w:val="00094A5D"/>
    <w:rsid w:val="000962A4"/>
    <w:rsid w:val="000972CE"/>
    <w:rsid w:val="00097D47"/>
    <w:rsid w:val="000A00DF"/>
    <w:rsid w:val="000A0FE4"/>
    <w:rsid w:val="000A1407"/>
    <w:rsid w:val="000A438B"/>
    <w:rsid w:val="000A71DF"/>
    <w:rsid w:val="000B0C12"/>
    <w:rsid w:val="000B0CFA"/>
    <w:rsid w:val="000B0D6D"/>
    <w:rsid w:val="000B1D65"/>
    <w:rsid w:val="000B26CA"/>
    <w:rsid w:val="000B3A43"/>
    <w:rsid w:val="000B4290"/>
    <w:rsid w:val="000B47E5"/>
    <w:rsid w:val="000B488A"/>
    <w:rsid w:val="000B502C"/>
    <w:rsid w:val="000B54E7"/>
    <w:rsid w:val="000B7B03"/>
    <w:rsid w:val="000C0093"/>
    <w:rsid w:val="000C06EF"/>
    <w:rsid w:val="000C202D"/>
    <w:rsid w:val="000C4E35"/>
    <w:rsid w:val="000C69D4"/>
    <w:rsid w:val="000C77A2"/>
    <w:rsid w:val="000C86C1"/>
    <w:rsid w:val="000D0010"/>
    <w:rsid w:val="000D12C9"/>
    <w:rsid w:val="000D1B9B"/>
    <w:rsid w:val="000D1BEB"/>
    <w:rsid w:val="000D2E36"/>
    <w:rsid w:val="000D48B3"/>
    <w:rsid w:val="000D6F6D"/>
    <w:rsid w:val="000D7799"/>
    <w:rsid w:val="000E02FF"/>
    <w:rsid w:val="000E09D9"/>
    <w:rsid w:val="000E107D"/>
    <w:rsid w:val="000E13EF"/>
    <w:rsid w:val="000E39E5"/>
    <w:rsid w:val="000E51AC"/>
    <w:rsid w:val="000E5BA4"/>
    <w:rsid w:val="000E7436"/>
    <w:rsid w:val="000E7D3B"/>
    <w:rsid w:val="000F2695"/>
    <w:rsid w:val="000F26B3"/>
    <w:rsid w:val="000F6249"/>
    <w:rsid w:val="00100A33"/>
    <w:rsid w:val="001020E5"/>
    <w:rsid w:val="00102ED0"/>
    <w:rsid w:val="00103E34"/>
    <w:rsid w:val="0010563B"/>
    <w:rsid w:val="001060FC"/>
    <w:rsid w:val="0010707E"/>
    <w:rsid w:val="00107C27"/>
    <w:rsid w:val="001102E1"/>
    <w:rsid w:val="0011048A"/>
    <w:rsid w:val="00111C88"/>
    <w:rsid w:val="001145CE"/>
    <w:rsid w:val="0011467F"/>
    <w:rsid w:val="001151C2"/>
    <w:rsid w:val="00116CEB"/>
    <w:rsid w:val="00117350"/>
    <w:rsid w:val="001201C2"/>
    <w:rsid w:val="001245DC"/>
    <w:rsid w:val="00125811"/>
    <w:rsid w:val="001270A4"/>
    <w:rsid w:val="00127204"/>
    <w:rsid w:val="00127457"/>
    <w:rsid w:val="00131E10"/>
    <w:rsid w:val="00132ADE"/>
    <w:rsid w:val="00133357"/>
    <w:rsid w:val="00134789"/>
    <w:rsid w:val="00135225"/>
    <w:rsid w:val="001372D8"/>
    <w:rsid w:val="00140EBB"/>
    <w:rsid w:val="001412EB"/>
    <w:rsid w:val="00141548"/>
    <w:rsid w:val="00142580"/>
    <w:rsid w:val="00143AB1"/>
    <w:rsid w:val="00143BEA"/>
    <w:rsid w:val="0014484C"/>
    <w:rsid w:val="00145FAA"/>
    <w:rsid w:val="00146AD6"/>
    <w:rsid w:val="00147E86"/>
    <w:rsid w:val="00151F6E"/>
    <w:rsid w:val="00153245"/>
    <w:rsid w:val="00155564"/>
    <w:rsid w:val="001557C1"/>
    <w:rsid w:val="00155850"/>
    <w:rsid w:val="00160401"/>
    <w:rsid w:val="0016185F"/>
    <w:rsid w:val="00163BE3"/>
    <w:rsid w:val="00163C3B"/>
    <w:rsid w:val="001640E4"/>
    <w:rsid w:val="00164700"/>
    <w:rsid w:val="00165741"/>
    <w:rsid w:val="00165D0A"/>
    <w:rsid w:val="00167EFE"/>
    <w:rsid w:val="00172E16"/>
    <w:rsid w:val="00173CD7"/>
    <w:rsid w:val="00176FA8"/>
    <w:rsid w:val="00181EA3"/>
    <w:rsid w:val="001835E5"/>
    <w:rsid w:val="001836D3"/>
    <w:rsid w:val="00185143"/>
    <w:rsid w:val="00187AC8"/>
    <w:rsid w:val="00191F73"/>
    <w:rsid w:val="00194D2E"/>
    <w:rsid w:val="001958CB"/>
    <w:rsid w:val="0019787E"/>
    <w:rsid w:val="001A0A82"/>
    <w:rsid w:val="001A0AE8"/>
    <w:rsid w:val="001A25C0"/>
    <w:rsid w:val="001A5DFE"/>
    <w:rsid w:val="001A7E75"/>
    <w:rsid w:val="001B2699"/>
    <w:rsid w:val="001B2E53"/>
    <w:rsid w:val="001B30BC"/>
    <w:rsid w:val="001B555E"/>
    <w:rsid w:val="001B598C"/>
    <w:rsid w:val="001B660D"/>
    <w:rsid w:val="001C11DE"/>
    <w:rsid w:val="001C18E5"/>
    <w:rsid w:val="001C2A98"/>
    <w:rsid w:val="001C2F04"/>
    <w:rsid w:val="001C38CA"/>
    <w:rsid w:val="001C4137"/>
    <w:rsid w:val="001C5BDF"/>
    <w:rsid w:val="001C6B82"/>
    <w:rsid w:val="001C6C25"/>
    <w:rsid w:val="001C7237"/>
    <w:rsid w:val="001C73A8"/>
    <w:rsid w:val="001C7F91"/>
    <w:rsid w:val="001D01BF"/>
    <w:rsid w:val="001D094E"/>
    <w:rsid w:val="001D0E93"/>
    <w:rsid w:val="001D157B"/>
    <w:rsid w:val="001D30AF"/>
    <w:rsid w:val="001D3D39"/>
    <w:rsid w:val="001D4219"/>
    <w:rsid w:val="001D4670"/>
    <w:rsid w:val="001D6A7A"/>
    <w:rsid w:val="001D74E8"/>
    <w:rsid w:val="001D753D"/>
    <w:rsid w:val="001E21BD"/>
    <w:rsid w:val="001E3539"/>
    <w:rsid w:val="001E4B06"/>
    <w:rsid w:val="001E51AE"/>
    <w:rsid w:val="001E5BCA"/>
    <w:rsid w:val="001E6078"/>
    <w:rsid w:val="001E6B46"/>
    <w:rsid w:val="001E79E8"/>
    <w:rsid w:val="001E7E39"/>
    <w:rsid w:val="001F1821"/>
    <w:rsid w:val="001F1875"/>
    <w:rsid w:val="001F516C"/>
    <w:rsid w:val="001F5EF6"/>
    <w:rsid w:val="001F6020"/>
    <w:rsid w:val="001F7477"/>
    <w:rsid w:val="001F7F8B"/>
    <w:rsid w:val="00200229"/>
    <w:rsid w:val="0020074A"/>
    <w:rsid w:val="0020107A"/>
    <w:rsid w:val="002013F6"/>
    <w:rsid w:val="002038EA"/>
    <w:rsid w:val="00204236"/>
    <w:rsid w:val="00205082"/>
    <w:rsid w:val="00205E9C"/>
    <w:rsid w:val="002100B3"/>
    <w:rsid w:val="002103F4"/>
    <w:rsid w:val="0021084C"/>
    <w:rsid w:val="00213168"/>
    <w:rsid w:val="00213895"/>
    <w:rsid w:val="00214150"/>
    <w:rsid w:val="00214CA3"/>
    <w:rsid w:val="00215091"/>
    <w:rsid w:val="002154FD"/>
    <w:rsid w:val="00221E79"/>
    <w:rsid w:val="00223828"/>
    <w:rsid w:val="002246BE"/>
    <w:rsid w:val="00226602"/>
    <w:rsid w:val="00226B98"/>
    <w:rsid w:val="002305AC"/>
    <w:rsid w:val="0023069D"/>
    <w:rsid w:val="0023208D"/>
    <w:rsid w:val="002322E6"/>
    <w:rsid w:val="00234A7B"/>
    <w:rsid w:val="00236FBD"/>
    <w:rsid w:val="002379FF"/>
    <w:rsid w:val="002409EA"/>
    <w:rsid w:val="00240E32"/>
    <w:rsid w:val="002431A3"/>
    <w:rsid w:val="0024338F"/>
    <w:rsid w:val="00243C6B"/>
    <w:rsid w:val="00243E98"/>
    <w:rsid w:val="00247350"/>
    <w:rsid w:val="00250C92"/>
    <w:rsid w:val="00252D26"/>
    <w:rsid w:val="00253184"/>
    <w:rsid w:val="00254584"/>
    <w:rsid w:val="00255D4C"/>
    <w:rsid w:val="0026695A"/>
    <w:rsid w:val="00267021"/>
    <w:rsid w:val="00271348"/>
    <w:rsid w:val="00271811"/>
    <w:rsid w:val="00274C1C"/>
    <w:rsid w:val="00275150"/>
    <w:rsid w:val="002777DB"/>
    <w:rsid w:val="0028469E"/>
    <w:rsid w:val="00284BBD"/>
    <w:rsid w:val="0029055B"/>
    <w:rsid w:val="00290999"/>
    <w:rsid w:val="002931A6"/>
    <w:rsid w:val="002938A5"/>
    <w:rsid w:val="00293F56"/>
    <w:rsid w:val="00293F93"/>
    <w:rsid w:val="002942F0"/>
    <w:rsid w:val="002949C2"/>
    <w:rsid w:val="00294EA8"/>
    <w:rsid w:val="002971B4"/>
    <w:rsid w:val="002977BB"/>
    <w:rsid w:val="002A020B"/>
    <w:rsid w:val="002A43BA"/>
    <w:rsid w:val="002A47E8"/>
    <w:rsid w:val="002A6BDD"/>
    <w:rsid w:val="002B0034"/>
    <w:rsid w:val="002B1CA3"/>
    <w:rsid w:val="002B352D"/>
    <w:rsid w:val="002B46E3"/>
    <w:rsid w:val="002B4852"/>
    <w:rsid w:val="002B4AA0"/>
    <w:rsid w:val="002B7C6E"/>
    <w:rsid w:val="002C134B"/>
    <w:rsid w:val="002C2EA5"/>
    <w:rsid w:val="002C4A79"/>
    <w:rsid w:val="002C661A"/>
    <w:rsid w:val="002C6AF5"/>
    <w:rsid w:val="002C784A"/>
    <w:rsid w:val="002D0E1E"/>
    <w:rsid w:val="002D1DD5"/>
    <w:rsid w:val="002D371B"/>
    <w:rsid w:val="002D3EE5"/>
    <w:rsid w:val="002D400D"/>
    <w:rsid w:val="002D4649"/>
    <w:rsid w:val="002E09FD"/>
    <w:rsid w:val="002E1DEB"/>
    <w:rsid w:val="002E2FA5"/>
    <w:rsid w:val="002E38CD"/>
    <w:rsid w:val="002E4CA9"/>
    <w:rsid w:val="002E571D"/>
    <w:rsid w:val="002F0157"/>
    <w:rsid w:val="002F0731"/>
    <w:rsid w:val="002F2B13"/>
    <w:rsid w:val="002F3912"/>
    <w:rsid w:val="002F3E9C"/>
    <w:rsid w:val="002F4081"/>
    <w:rsid w:val="00300130"/>
    <w:rsid w:val="00300A5A"/>
    <w:rsid w:val="003029D7"/>
    <w:rsid w:val="0030399A"/>
    <w:rsid w:val="0030665C"/>
    <w:rsid w:val="00307C6E"/>
    <w:rsid w:val="003119DA"/>
    <w:rsid w:val="00313556"/>
    <w:rsid w:val="00314642"/>
    <w:rsid w:val="003147AE"/>
    <w:rsid w:val="00316A84"/>
    <w:rsid w:val="003177AE"/>
    <w:rsid w:val="003202DE"/>
    <w:rsid w:val="0032039D"/>
    <w:rsid w:val="00320759"/>
    <w:rsid w:val="00322080"/>
    <w:rsid w:val="003230D1"/>
    <w:rsid w:val="0032407E"/>
    <w:rsid w:val="00324177"/>
    <w:rsid w:val="003244CB"/>
    <w:rsid w:val="00324D7B"/>
    <w:rsid w:val="00325A1C"/>
    <w:rsid w:val="003264DB"/>
    <w:rsid w:val="00326F3F"/>
    <w:rsid w:val="00327D05"/>
    <w:rsid w:val="00327FEC"/>
    <w:rsid w:val="00330303"/>
    <w:rsid w:val="00330C51"/>
    <w:rsid w:val="0033174F"/>
    <w:rsid w:val="00334A52"/>
    <w:rsid w:val="003402AD"/>
    <w:rsid w:val="003409E7"/>
    <w:rsid w:val="00342E1B"/>
    <w:rsid w:val="00345B74"/>
    <w:rsid w:val="003460DC"/>
    <w:rsid w:val="0034785E"/>
    <w:rsid w:val="003510D1"/>
    <w:rsid w:val="003524BA"/>
    <w:rsid w:val="00352A0B"/>
    <w:rsid w:val="00353D08"/>
    <w:rsid w:val="00353E58"/>
    <w:rsid w:val="00354587"/>
    <w:rsid w:val="00356C0B"/>
    <w:rsid w:val="0036198E"/>
    <w:rsid w:val="003619CF"/>
    <w:rsid w:val="00362E26"/>
    <w:rsid w:val="00364DCB"/>
    <w:rsid w:val="0036625A"/>
    <w:rsid w:val="0036762F"/>
    <w:rsid w:val="00367D46"/>
    <w:rsid w:val="00370080"/>
    <w:rsid w:val="0037106D"/>
    <w:rsid w:val="00373E7A"/>
    <w:rsid w:val="00375537"/>
    <w:rsid w:val="003778B8"/>
    <w:rsid w:val="00377B83"/>
    <w:rsid w:val="003804ED"/>
    <w:rsid w:val="00381073"/>
    <w:rsid w:val="00381C0B"/>
    <w:rsid w:val="0038283A"/>
    <w:rsid w:val="00385236"/>
    <w:rsid w:val="00386A90"/>
    <w:rsid w:val="00392DCA"/>
    <w:rsid w:val="00394B85"/>
    <w:rsid w:val="003952BB"/>
    <w:rsid w:val="00395F65"/>
    <w:rsid w:val="00396657"/>
    <w:rsid w:val="00396E58"/>
    <w:rsid w:val="00397F46"/>
    <w:rsid w:val="003A1A62"/>
    <w:rsid w:val="003A44E5"/>
    <w:rsid w:val="003A460E"/>
    <w:rsid w:val="003A4AEA"/>
    <w:rsid w:val="003B0A3B"/>
    <w:rsid w:val="003B5387"/>
    <w:rsid w:val="003B7E7A"/>
    <w:rsid w:val="003C0647"/>
    <w:rsid w:val="003C0914"/>
    <w:rsid w:val="003C275A"/>
    <w:rsid w:val="003C2E0D"/>
    <w:rsid w:val="003C6403"/>
    <w:rsid w:val="003D215C"/>
    <w:rsid w:val="003D22CE"/>
    <w:rsid w:val="003D3FC7"/>
    <w:rsid w:val="003D57A6"/>
    <w:rsid w:val="003D58DA"/>
    <w:rsid w:val="003D5AD2"/>
    <w:rsid w:val="003D5C60"/>
    <w:rsid w:val="003D6999"/>
    <w:rsid w:val="003D7788"/>
    <w:rsid w:val="003E1268"/>
    <w:rsid w:val="003E24A6"/>
    <w:rsid w:val="003E282D"/>
    <w:rsid w:val="003E2FB7"/>
    <w:rsid w:val="003E4A66"/>
    <w:rsid w:val="003E684A"/>
    <w:rsid w:val="003E7608"/>
    <w:rsid w:val="003F0316"/>
    <w:rsid w:val="003F3DFC"/>
    <w:rsid w:val="003F525F"/>
    <w:rsid w:val="003F6F5B"/>
    <w:rsid w:val="003F73D8"/>
    <w:rsid w:val="003F7D47"/>
    <w:rsid w:val="003F7F74"/>
    <w:rsid w:val="004026BF"/>
    <w:rsid w:val="00411FB4"/>
    <w:rsid w:val="004142F3"/>
    <w:rsid w:val="0041473A"/>
    <w:rsid w:val="004162C9"/>
    <w:rsid w:val="00416B28"/>
    <w:rsid w:val="004171A1"/>
    <w:rsid w:val="0041725F"/>
    <w:rsid w:val="00417820"/>
    <w:rsid w:val="004201A0"/>
    <w:rsid w:val="0042042D"/>
    <w:rsid w:val="00420C75"/>
    <w:rsid w:val="00422964"/>
    <w:rsid w:val="00422C10"/>
    <w:rsid w:val="004230C5"/>
    <w:rsid w:val="0042370D"/>
    <w:rsid w:val="004242FE"/>
    <w:rsid w:val="0042573C"/>
    <w:rsid w:val="00425C7E"/>
    <w:rsid w:val="00426758"/>
    <w:rsid w:val="00430FF0"/>
    <w:rsid w:val="00432B2F"/>
    <w:rsid w:val="004334C6"/>
    <w:rsid w:val="0043364C"/>
    <w:rsid w:val="00434D4D"/>
    <w:rsid w:val="00437048"/>
    <w:rsid w:val="00437563"/>
    <w:rsid w:val="0043756B"/>
    <w:rsid w:val="0044110B"/>
    <w:rsid w:val="0044138A"/>
    <w:rsid w:val="00441810"/>
    <w:rsid w:val="00447027"/>
    <w:rsid w:val="00450537"/>
    <w:rsid w:val="0045062A"/>
    <w:rsid w:val="004516DA"/>
    <w:rsid w:val="00453AEA"/>
    <w:rsid w:val="00456767"/>
    <w:rsid w:val="00460086"/>
    <w:rsid w:val="00461BCB"/>
    <w:rsid w:val="00461EFA"/>
    <w:rsid w:val="00464190"/>
    <w:rsid w:val="004644AA"/>
    <w:rsid w:val="004657DB"/>
    <w:rsid w:val="00465B5A"/>
    <w:rsid w:val="0046662C"/>
    <w:rsid w:val="004671F9"/>
    <w:rsid w:val="004770F8"/>
    <w:rsid w:val="00477967"/>
    <w:rsid w:val="00480CD2"/>
    <w:rsid w:val="004810E4"/>
    <w:rsid w:val="00481216"/>
    <w:rsid w:val="00481C9F"/>
    <w:rsid w:val="00483F82"/>
    <w:rsid w:val="00484987"/>
    <w:rsid w:val="0048541A"/>
    <w:rsid w:val="00490884"/>
    <w:rsid w:val="00491E46"/>
    <w:rsid w:val="00492301"/>
    <w:rsid w:val="00493935"/>
    <w:rsid w:val="00493DA1"/>
    <w:rsid w:val="00494CF0"/>
    <w:rsid w:val="004A25EB"/>
    <w:rsid w:val="004A3108"/>
    <w:rsid w:val="004A409F"/>
    <w:rsid w:val="004A4C0C"/>
    <w:rsid w:val="004B0EC1"/>
    <w:rsid w:val="004B23A6"/>
    <w:rsid w:val="004B2DF7"/>
    <w:rsid w:val="004B423F"/>
    <w:rsid w:val="004B6220"/>
    <w:rsid w:val="004B65FC"/>
    <w:rsid w:val="004B6854"/>
    <w:rsid w:val="004C10BE"/>
    <w:rsid w:val="004C2D10"/>
    <w:rsid w:val="004C39B7"/>
    <w:rsid w:val="004C402C"/>
    <w:rsid w:val="004C446A"/>
    <w:rsid w:val="004C4C11"/>
    <w:rsid w:val="004C4FD5"/>
    <w:rsid w:val="004C59FC"/>
    <w:rsid w:val="004D1F7A"/>
    <w:rsid w:val="004D69C3"/>
    <w:rsid w:val="004D7439"/>
    <w:rsid w:val="004E0957"/>
    <w:rsid w:val="004E1658"/>
    <w:rsid w:val="004E175F"/>
    <w:rsid w:val="004E27F2"/>
    <w:rsid w:val="004F010A"/>
    <w:rsid w:val="004F2F04"/>
    <w:rsid w:val="004F3204"/>
    <w:rsid w:val="004F4218"/>
    <w:rsid w:val="004F4D61"/>
    <w:rsid w:val="004F52A3"/>
    <w:rsid w:val="004F64ED"/>
    <w:rsid w:val="004F65B0"/>
    <w:rsid w:val="005017DC"/>
    <w:rsid w:val="0050276D"/>
    <w:rsid w:val="00502A59"/>
    <w:rsid w:val="005035BF"/>
    <w:rsid w:val="0050549C"/>
    <w:rsid w:val="00512395"/>
    <w:rsid w:val="005129CA"/>
    <w:rsid w:val="00513298"/>
    <w:rsid w:val="005141A1"/>
    <w:rsid w:val="00514C5A"/>
    <w:rsid w:val="00515B74"/>
    <w:rsid w:val="0051697B"/>
    <w:rsid w:val="005201AE"/>
    <w:rsid w:val="005220E9"/>
    <w:rsid w:val="00522DF6"/>
    <w:rsid w:val="00524E20"/>
    <w:rsid w:val="00527436"/>
    <w:rsid w:val="00530D2F"/>
    <w:rsid w:val="00530F04"/>
    <w:rsid w:val="005334DA"/>
    <w:rsid w:val="00533C22"/>
    <w:rsid w:val="0053584D"/>
    <w:rsid w:val="00535893"/>
    <w:rsid w:val="00536578"/>
    <w:rsid w:val="00537778"/>
    <w:rsid w:val="005400C1"/>
    <w:rsid w:val="00540DD1"/>
    <w:rsid w:val="00543194"/>
    <w:rsid w:val="00543EDD"/>
    <w:rsid w:val="00545869"/>
    <w:rsid w:val="00546287"/>
    <w:rsid w:val="00546749"/>
    <w:rsid w:val="00546BE5"/>
    <w:rsid w:val="00547649"/>
    <w:rsid w:val="005476E3"/>
    <w:rsid w:val="005518B1"/>
    <w:rsid w:val="00554963"/>
    <w:rsid w:val="0055597C"/>
    <w:rsid w:val="005561DF"/>
    <w:rsid w:val="00560777"/>
    <w:rsid w:val="0056143D"/>
    <w:rsid w:val="005651BF"/>
    <w:rsid w:val="00571AD2"/>
    <w:rsid w:val="00571BA0"/>
    <w:rsid w:val="00573AEA"/>
    <w:rsid w:val="00574137"/>
    <w:rsid w:val="005767ED"/>
    <w:rsid w:val="00577127"/>
    <w:rsid w:val="0058264F"/>
    <w:rsid w:val="00582C5E"/>
    <w:rsid w:val="005853EB"/>
    <w:rsid w:val="005858AC"/>
    <w:rsid w:val="00585F05"/>
    <w:rsid w:val="005875FF"/>
    <w:rsid w:val="00587985"/>
    <w:rsid w:val="005906FB"/>
    <w:rsid w:val="00591019"/>
    <w:rsid w:val="00591109"/>
    <w:rsid w:val="005936F7"/>
    <w:rsid w:val="0059612A"/>
    <w:rsid w:val="00597DC2"/>
    <w:rsid w:val="005A0601"/>
    <w:rsid w:val="005A079A"/>
    <w:rsid w:val="005A0B7F"/>
    <w:rsid w:val="005A5E10"/>
    <w:rsid w:val="005B16BA"/>
    <w:rsid w:val="005B2503"/>
    <w:rsid w:val="005B2DB2"/>
    <w:rsid w:val="005B4E50"/>
    <w:rsid w:val="005B75EE"/>
    <w:rsid w:val="005C0CDE"/>
    <w:rsid w:val="005C1B40"/>
    <w:rsid w:val="005C1F79"/>
    <w:rsid w:val="005C215D"/>
    <w:rsid w:val="005C26E5"/>
    <w:rsid w:val="005C53DC"/>
    <w:rsid w:val="005C65BF"/>
    <w:rsid w:val="005C784F"/>
    <w:rsid w:val="005D04AB"/>
    <w:rsid w:val="005D14A1"/>
    <w:rsid w:val="005D2360"/>
    <w:rsid w:val="005D28C0"/>
    <w:rsid w:val="005E1C14"/>
    <w:rsid w:val="005E251F"/>
    <w:rsid w:val="005E28D8"/>
    <w:rsid w:val="005E4012"/>
    <w:rsid w:val="005E4696"/>
    <w:rsid w:val="005E488F"/>
    <w:rsid w:val="005E4C37"/>
    <w:rsid w:val="005E64ED"/>
    <w:rsid w:val="005F03D7"/>
    <w:rsid w:val="005F215F"/>
    <w:rsid w:val="005F2E63"/>
    <w:rsid w:val="005F35F7"/>
    <w:rsid w:val="005F3AC2"/>
    <w:rsid w:val="005F51CB"/>
    <w:rsid w:val="005F7C3E"/>
    <w:rsid w:val="00600AC6"/>
    <w:rsid w:val="006044F8"/>
    <w:rsid w:val="0060704C"/>
    <w:rsid w:val="006075BF"/>
    <w:rsid w:val="00610FEA"/>
    <w:rsid w:val="00614D3C"/>
    <w:rsid w:val="00616E74"/>
    <w:rsid w:val="00620B15"/>
    <w:rsid w:val="00621676"/>
    <w:rsid w:val="00621A96"/>
    <w:rsid w:val="0062281A"/>
    <w:rsid w:val="00625D75"/>
    <w:rsid w:val="00626FC7"/>
    <w:rsid w:val="0062742C"/>
    <w:rsid w:val="00630CFF"/>
    <w:rsid w:val="00631FDB"/>
    <w:rsid w:val="0063206A"/>
    <w:rsid w:val="006343CC"/>
    <w:rsid w:val="00635497"/>
    <w:rsid w:val="00637390"/>
    <w:rsid w:val="00637D24"/>
    <w:rsid w:val="00637FB9"/>
    <w:rsid w:val="00643C9A"/>
    <w:rsid w:val="00643D11"/>
    <w:rsid w:val="00647184"/>
    <w:rsid w:val="00650596"/>
    <w:rsid w:val="00652B1B"/>
    <w:rsid w:val="00652F91"/>
    <w:rsid w:val="0065329A"/>
    <w:rsid w:val="00655056"/>
    <w:rsid w:val="006558ED"/>
    <w:rsid w:val="00655E04"/>
    <w:rsid w:val="00660F1E"/>
    <w:rsid w:val="006615CF"/>
    <w:rsid w:val="006623DC"/>
    <w:rsid w:val="00662762"/>
    <w:rsid w:val="006629C5"/>
    <w:rsid w:val="006651E2"/>
    <w:rsid w:val="0066571F"/>
    <w:rsid w:val="00665BEC"/>
    <w:rsid w:val="00666248"/>
    <w:rsid w:val="00666A8C"/>
    <w:rsid w:val="00671720"/>
    <w:rsid w:val="00672B49"/>
    <w:rsid w:val="00672F34"/>
    <w:rsid w:val="006762CA"/>
    <w:rsid w:val="006765A2"/>
    <w:rsid w:val="00676B19"/>
    <w:rsid w:val="0067718E"/>
    <w:rsid w:val="00677380"/>
    <w:rsid w:val="00682B40"/>
    <w:rsid w:val="006855B8"/>
    <w:rsid w:val="006878AB"/>
    <w:rsid w:val="00687FBA"/>
    <w:rsid w:val="00690E1C"/>
    <w:rsid w:val="0069103A"/>
    <w:rsid w:val="00692441"/>
    <w:rsid w:val="00692754"/>
    <w:rsid w:val="0069437B"/>
    <w:rsid w:val="00695461"/>
    <w:rsid w:val="00695B31"/>
    <w:rsid w:val="00695D9B"/>
    <w:rsid w:val="00697C88"/>
    <w:rsid w:val="00697C92"/>
    <w:rsid w:val="006A2C1C"/>
    <w:rsid w:val="006A2D26"/>
    <w:rsid w:val="006A35B1"/>
    <w:rsid w:val="006A5254"/>
    <w:rsid w:val="006B0C31"/>
    <w:rsid w:val="006B1898"/>
    <w:rsid w:val="006B250B"/>
    <w:rsid w:val="006B2F0B"/>
    <w:rsid w:val="006B40FA"/>
    <w:rsid w:val="006B5251"/>
    <w:rsid w:val="006B75E2"/>
    <w:rsid w:val="006C040B"/>
    <w:rsid w:val="006C392C"/>
    <w:rsid w:val="006C4E0F"/>
    <w:rsid w:val="006C619F"/>
    <w:rsid w:val="006C7193"/>
    <w:rsid w:val="006D0E22"/>
    <w:rsid w:val="006D313F"/>
    <w:rsid w:val="006D3CF7"/>
    <w:rsid w:val="006D40F8"/>
    <w:rsid w:val="006D61CF"/>
    <w:rsid w:val="006D63BF"/>
    <w:rsid w:val="006E0BA8"/>
    <w:rsid w:val="006E37E4"/>
    <w:rsid w:val="006E4D7C"/>
    <w:rsid w:val="006E5B6E"/>
    <w:rsid w:val="006E5B7F"/>
    <w:rsid w:val="006F1236"/>
    <w:rsid w:val="006F4A97"/>
    <w:rsid w:val="006F61D8"/>
    <w:rsid w:val="006F6EEC"/>
    <w:rsid w:val="006F7332"/>
    <w:rsid w:val="006F7784"/>
    <w:rsid w:val="00701F38"/>
    <w:rsid w:val="00702C59"/>
    <w:rsid w:val="00703B35"/>
    <w:rsid w:val="00705D52"/>
    <w:rsid w:val="00705F16"/>
    <w:rsid w:val="007065B1"/>
    <w:rsid w:val="007065CD"/>
    <w:rsid w:val="00707E39"/>
    <w:rsid w:val="00710379"/>
    <w:rsid w:val="00711385"/>
    <w:rsid w:val="007128A7"/>
    <w:rsid w:val="007128DF"/>
    <w:rsid w:val="0071309A"/>
    <w:rsid w:val="0071387C"/>
    <w:rsid w:val="00714B37"/>
    <w:rsid w:val="00714E53"/>
    <w:rsid w:val="0071671B"/>
    <w:rsid w:val="00717033"/>
    <w:rsid w:val="00720A40"/>
    <w:rsid w:val="007213D4"/>
    <w:rsid w:val="007220CF"/>
    <w:rsid w:val="007273B2"/>
    <w:rsid w:val="00730258"/>
    <w:rsid w:val="00732D74"/>
    <w:rsid w:val="007357A0"/>
    <w:rsid w:val="00735869"/>
    <w:rsid w:val="007401F6"/>
    <w:rsid w:val="0074039B"/>
    <w:rsid w:val="0074205F"/>
    <w:rsid w:val="0074309D"/>
    <w:rsid w:val="007439C9"/>
    <w:rsid w:val="0074467E"/>
    <w:rsid w:val="00746252"/>
    <w:rsid w:val="0075092A"/>
    <w:rsid w:val="00750E26"/>
    <w:rsid w:val="00755551"/>
    <w:rsid w:val="0075603F"/>
    <w:rsid w:val="00756BAE"/>
    <w:rsid w:val="00760449"/>
    <w:rsid w:val="007643A9"/>
    <w:rsid w:val="00764B89"/>
    <w:rsid w:val="00765F1A"/>
    <w:rsid w:val="0077011A"/>
    <w:rsid w:val="00770765"/>
    <w:rsid w:val="00771167"/>
    <w:rsid w:val="00775ABB"/>
    <w:rsid w:val="00776E9F"/>
    <w:rsid w:val="00780772"/>
    <w:rsid w:val="00781D05"/>
    <w:rsid w:val="00782E61"/>
    <w:rsid w:val="007832BD"/>
    <w:rsid w:val="00783E47"/>
    <w:rsid w:val="007847B8"/>
    <w:rsid w:val="00786057"/>
    <w:rsid w:val="0078750C"/>
    <w:rsid w:val="0079091F"/>
    <w:rsid w:val="00792278"/>
    <w:rsid w:val="00793908"/>
    <w:rsid w:val="00793A8B"/>
    <w:rsid w:val="00794203"/>
    <w:rsid w:val="00794F16"/>
    <w:rsid w:val="00795425"/>
    <w:rsid w:val="007960FD"/>
    <w:rsid w:val="007A36F0"/>
    <w:rsid w:val="007A51D1"/>
    <w:rsid w:val="007A693C"/>
    <w:rsid w:val="007A7B81"/>
    <w:rsid w:val="007B55DC"/>
    <w:rsid w:val="007B5C48"/>
    <w:rsid w:val="007B6386"/>
    <w:rsid w:val="007C1B61"/>
    <w:rsid w:val="007C5E94"/>
    <w:rsid w:val="007D1E05"/>
    <w:rsid w:val="007D3732"/>
    <w:rsid w:val="007D533D"/>
    <w:rsid w:val="007D5771"/>
    <w:rsid w:val="007D6362"/>
    <w:rsid w:val="007D6D00"/>
    <w:rsid w:val="007D6E20"/>
    <w:rsid w:val="007E0EC9"/>
    <w:rsid w:val="007E1595"/>
    <w:rsid w:val="007E224E"/>
    <w:rsid w:val="007E30B0"/>
    <w:rsid w:val="007E3DE2"/>
    <w:rsid w:val="007E50F4"/>
    <w:rsid w:val="007E5D1A"/>
    <w:rsid w:val="007E7301"/>
    <w:rsid w:val="007F1C70"/>
    <w:rsid w:val="007F73B3"/>
    <w:rsid w:val="00802C59"/>
    <w:rsid w:val="008046CD"/>
    <w:rsid w:val="00805417"/>
    <w:rsid w:val="00807393"/>
    <w:rsid w:val="00807AEC"/>
    <w:rsid w:val="00813E07"/>
    <w:rsid w:val="00816B0F"/>
    <w:rsid w:val="00820E4B"/>
    <w:rsid w:val="008212C9"/>
    <w:rsid w:val="0082407A"/>
    <w:rsid w:val="008255A6"/>
    <w:rsid w:val="00825DA9"/>
    <w:rsid w:val="0082797D"/>
    <w:rsid w:val="00831218"/>
    <w:rsid w:val="00831824"/>
    <w:rsid w:val="008326C4"/>
    <w:rsid w:val="008341BD"/>
    <w:rsid w:val="008374B7"/>
    <w:rsid w:val="008401B7"/>
    <w:rsid w:val="00840DB4"/>
    <w:rsid w:val="00841448"/>
    <w:rsid w:val="008420D7"/>
    <w:rsid w:val="00842B29"/>
    <w:rsid w:val="00842E8A"/>
    <w:rsid w:val="00843954"/>
    <w:rsid w:val="008442E0"/>
    <w:rsid w:val="00847A92"/>
    <w:rsid w:val="00855529"/>
    <w:rsid w:val="0085711B"/>
    <w:rsid w:val="00862074"/>
    <w:rsid w:val="008632AA"/>
    <w:rsid w:val="00865020"/>
    <w:rsid w:val="00865636"/>
    <w:rsid w:val="008667A3"/>
    <w:rsid w:val="00867404"/>
    <w:rsid w:val="008707D6"/>
    <w:rsid w:val="00871B44"/>
    <w:rsid w:val="00871F9D"/>
    <w:rsid w:val="00874740"/>
    <w:rsid w:val="00876AD7"/>
    <w:rsid w:val="0087700F"/>
    <w:rsid w:val="00881CAF"/>
    <w:rsid w:val="00881FED"/>
    <w:rsid w:val="0088319B"/>
    <w:rsid w:val="00883A84"/>
    <w:rsid w:val="00883C3A"/>
    <w:rsid w:val="00884B15"/>
    <w:rsid w:val="00885B95"/>
    <w:rsid w:val="0089034F"/>
    <w:rsid w:val="008909EA"/>
    <w:rsid w:val="008929D8"/>
    <w:rsid w:val="008930F7"/>
    <w:rsid w:val="0089361A"/>
    <w:rsid w:val="00896DAC"/>
    <w:rsid w:val="008A0AEA"/>
    <w:rsid w:val="008A0BE8"/>
    <w:rsid w:val="008A3200"/>
    <w:rsid w:val="008A57DC"/>
    <w:rsid w:val="008A6374"/>
    <w:rsid w:val="008A67BA"/>
    <w:rsid w:val="008B134F"/>
    <w:rsid w:val="008B1A28"/>
    <w:rsid w:val="008B224C"/>
    <w:rsid w:val="008B249E"/>
    <w:rsid w:val="008B3828"/>
    <w:rsid w:val="008B46AB"/>
    <w:rsid w:val="008B70F3"/>
    <w:rsid w:val="008C0A24"/>
    <w:rsid w:val="008C0C67"/>
    <w:rsid w:val="008C119B"/>
    <w:rsid w:val="008C1D98"/>
    <w:rsid w:val="008C398F"/>
    <w:rsid w:val="008C43A7"/>
    <w:rsid w:val="008C5266"/>
    <w:rsid w:val="008C575D"/>
    <w:rsid w:val="008C653E"/>
    <w:rsid w:val="008C7DDA"/>
    <w:rsid w:val="008D0F00"/>
    <w:rsid w:val="008D2A08"/>
    <w:rsid w:val="008D383C"/>
    <w:rsid w:val="008D3D67"/>
    <w:rsid w:val="008D593E"/>
    <w:rsid w:val="008D6ECF"/>
    <w:rsid w:val="008D7320"/>
    <w:rsid w:val="008D7FA0"/>
    <w:rsid w:val="008E323F"/>
    <w:rsid w:val="008E514A"/>
    <w:rsid w:val="008E62CF"/>
    <w:rsid w:val="008E6BB9"/>
    <w:rsid w:val="008E7B6F"/>
    <w:rsid w:val="008E7E36"/>
    <w:rsid w:val="008F0E6B"/>
    <w:rsid w:val="008F0F0E"/>
    <w:rsid w:val="008F0F3B"/>
    <w:rsid w:val="008F2E4C"/>
    <w:rsid w:val="008F580E"/>
    <w:rsid w:val="00904481"/>
    <w:rsid w:val="009057A9"/>
    <w:rsid w:val="009062E8"/>
    <w:rsid w:val="00906CC9"/>
    <w:rsid w:val="00906FF1"/>
    <w:rsid w:val="009073B8"/>
    <w:rsid w:val="00910205"/>
    <w:rsid w:val="009105A0"/>
    <w:rsid w:val="00913728"/>
    <w:rsid w:val="009211AE"/>
    <w:rsid w:val="009226E1"/>
    <w:rsid w:val="009240EF"/>
    <w:rsid w:val="0092465F"/>
    <w:rsid w:val="0092633E"/>
    <w:rsid w:val="0093082E"/>
    <w:rsid w:val="00932B26"/>
    <w:rsid w:val="00932EAE"/>
    <w:rsid w:val="00933AA4"/>
    <w:rsid w:val="00933C6A"/>
    <w:rsid w:val="009365DA"/>
    <w:rsid w:val="009374A8"/>
    <w:rsid w:val="009376DD"/>
    <w:rsid w:val="00937FDA"/>
    <w:rsid w:val="00940AD5"/>
    <w:rsid w:val="00940FCB"/>
    <w:rsid w:val="009417E1"/>
    <w:rsid w:val="009423F5"/>
    <w:rsid w:val="009426D2"/>
    <w:rsid w:val="009426FD"/>
    <w:rsid w:val="00945506"/>
    <w:rsid w:val="00946867"/>
    <w:rsid w:val="00946FA5"/>
    <w:rsid w:val="0095022C"/>
    <w:rsid w:val="009507B9"/>
    <w:rsid w:val="00950A8C"/>
    <w:rsid w:val="00951E3D"/>
    <w:rsid w:val="009539B8"/>
    <w:rsid w:val="00956775"/>
    <w:rsid w:val="00956894"/>
    <w:rsid w:val="00961264"/>
    <w:rsid w:val="00962A8A"/>
    <w:rsid w:val="00963930"/>
    <w:rsid w:val="00963C96"/>
    <w:rsid w:val="009642CA"/>
    <w:rsid w:val="00964442"/>
    <w:rsid w:val="00964B85"/>
    <w:rsid w:val="00965056"/>
    <w:rsid w:val="00970C29"/>
    <w:rsid w:val="00974871"/>
    <w:rsid w:val="009753C2"/>
    <w:rsid w:val="00975A59"/>
    <w:rsid w:val="00980249"/>
    <w:rsid w:val="009809DF"/>
    <w:rsid w:val="00980C2B"/>
    <w:rsid w:val="00981963"/>
    <w:rsid w:val="00984215"/>
    <w:rsid w:val="00984919"/>
    <w:rsid w:val="00984D7B"/>
    <w:rsid w:val="00984F1D"/>
    <w:rsid w:val="009869AE"/>
    <w:rsid w:val="00986CDD"/>
    <w:rsid w:val="0098745B"/>
    <w:rsid w:val="00987AA1"/>
    <w:rsid w:val="00994337"/>
    <w:rsid w:val="009956CC"/>
    <w:rsid w:val="0099696E"/>
    <w:rsid w:val="0099757E"/>
    <w:rsid w:val="009A165A"/>
    <w:rsid w:val="009A1CED"/>
    <w:rsid w:val="009A37E7"/>
    <w:rsid w:val="009A5881"/>
    <w:rsid w:val="009B0818"/>
    <w:rsid w:val="009B26F4"/>
    <w:rsid w:val="009B2B8D"/>
    <w:rsid w:val="009B376A"/>
    <w:rsid w:val="009B5C1E"/>
    <w:rsid w:val="009B6285"/>
    <w:rsid w:val="009C0292"/>
    <w:rsid w:val="009C0CF2"/>
    <w:rsid w:val="009C29F6"/>
    <w:rsid w:val="009C428B"/>
    <w:rsid w:val="009C4A43"/>
    <w:rsid w:val="009D4360"/>
    <w:rsid w:val="009D464B"/>
    <w:rsid w:val="009D68DD"/>
    <w:rsid w:val="009E335E"/>
    <w:rsid w:val="009E3FF3"/>
    <w:rsid w:val="009E4595"/>
    <w:rsid w:val="009E58B0"/>
    <w:rsid w:val="009E5E4A"/>
    <w:rsid w:val="009E7C1E"/>
    <w:rsid w:val="009F6C4D"/>
    <w:rsid w:val="00A00127"/>
    <w:rsid w:val="00A005C6"/>
    <w:rsid w:val="00A01921"/>
    <w:rsid w:val="00A035DA"/>
    <w:rsid w:val="00A04A16"/>
    <w:rsid w:val="00A0572C"/>
    <w:rsid w:val="00A07062"/>
    <w:rsid w:val="00A07562"/>
    <w:rsid w:val="00A10B2C"/>
    <w:rsid w:val="00A126E5"/>
    <w:rsid w:val="00A134D5"/>
    <w:rsid w:val="00A1735F"/>
    <w:rsid w:val="00A176C7"/>
    <w:rsid w:val="00A17929"/>
    <w:rsid w:val="00A17E6E"/>
    <w:rsid w:val="00A211D0"/>
    <w:rsid w:val="00A22733"/>
    <w:rsid w:val="00A23838"/>
    <w:rsid w:val="00A24D8C"/>
    <w:rsid w:val="00A25569"/>
    <w:rsid w:val="00A25D05"/>
    <w:rsid w:val="00A26184"/>
    <w:rsid w:val="00A262FB"/>
    <w:rsid w:val="00A26D82"/>
    <w:rsid w:val="00A27325"/>
    <w:rsid w:val="00A337B7"/>
    <w:rsid w:val="00A34FAC"/>
    <w:rsid w:val="00A45585"/>
    <w:rsid w:val="00A4574D"/>
    <w:rsid w:val="00A475BA"/>
    <w:rsid w:val="00A502B4"/>
    <w:rsid w:val="00A517E3"/>
    <w:rsid w:val="00A51A63"/>
    <w:rsid w:val="00A520EB"/>
    <w:rsid w:val="00A52171"/>
    <w:rsid w:val="00A55841"/>
    <w:rsid w:val="00A55EFC"/>
    <w:rsid w:val="00A56B0D"/>
    <w:rsid w:val="00A56F81"/>
    <w:rsid w:val="00A57F7B"/>
    <w:rsid w:val="00A62AA0"/>
    <w:rsid w:val="00A64665"/>
    <w:rsid w:val="00A64CFB"/>
    <w:rsid w:val="00A673EF"/>
    <w:rsid w:val="00A70074"/>
    <w:rsid w:val="00A75C90"/>
    <w:rsid w:val="00A75F0D"/>
    <w:rsid w:val="00A76771"/>
    <w:rsid w:val="00A76817"/>
    <w:rsid w:val="00A76D57"/>
    <w:rsid w:val="00A80290"/>
    <w:rsid w:val="00A82961"/>
    <w:rsid w:val="00A83D5D"/>
    <w:rsid w:val="00A863AA"/>
    <w:rsid w:val="00A916BB"/>
    <w:rsid w:val="00A91D45"/>
    <w:rsid w:val="00A92640"/>
    <w:rsid w:val="00A937EB"/>
    <w:rsid w:val="00A950D6"/>
    <w:rsid w:val="00A956EF"/>
    <w:rsid w:val="00A9641F"/>
    <w:rsid w:val="00A966D4"/>
    <w:rsid w:val="00A9788E"/>
    <w:rsid w:val="00AA0E0C"/>
    <w:rsid w:val="00AA278E"/>
    <w:rsid w:val="00AA5371"/>
    <w:rsid w:val="00AA5CB1"/>
    <w:rsid w:val="00AA65ED"/>
    <w:rsid w:val="00AB22C4"/>
    <w:rsid w:val="00AB32C0"/>
    <w:rsid w:val="00AB488B"/>
    <w:rsid w:val="00AB583D"/>
    <w:rsid w:val="00AB5ED7"/>
    <w:rsid w:val="00AC1F47"/>
    <w:rsid w:val="00AC2070"/>
    <w:rsid w:val="00AC3EDD"/>
    <w:rsid w:val="00AC4189"/>
    <w:rsid w:val="00AC473C"/>
    <w:rsid w:val="00AC4D5B"/>
    <w:rsid w:val="00AC7957"/>
    <w:rsid w:val="00AC7AD3"/>
    <w:rsid w:val="00AD1094"/>
    <w:rsid w:val="00AD177F"/>
    <w:rsid w:val="00AD22A6"/>
    <w:rsid w:val="00AD29C8"/>
    <w:rsid w:val="00AD4635"/>
    <w:rsid w:val="00AD493D"/>
    <w:rsid w:val="00AD499A"/>
    <w:rsid w:val="00AD54F8"/>
    <w:rsid w:val="00AD5ACC"/>
    <w:rsid w:val="00AD5BDE"/>
    <w:rsid w:val="00AD78D9"/>
    <w:rsid w:val="00AD7ABD"/>
    <w:rsid w:val="00AE23C1"/>
    <w:rsid w:val="00AE288D"/>
    <w:rsid w:val="00AE2DEC"/>
    <w:rsid w:val="00AE2DF3"/>
    <w:rsid w:val="00AE3741"/>
    <w:rsid w:val="00AE44D3"/>
    <w:rsid w:val="00AE45BE"/>
    <w:rsid w:val="00AE4765"/>
    <w:rsid w:val="00AE513E"/>
    <w:rsid w:val="00AE53D3"/>
    <w:rsid w:val="00AE5669"/>
    <w:rsid w:val="00AE5AAA"/>
    <w:rsid w:val="00AE6B63"/>
    <w:rsid w:val="00AF0867"/>
    <w:rsid w:val="00AF32AB"/>
    <w:rsid w:val="00AF33BB"/>
    <w:rsid w:val="00AF3A15"/>
    <w:rsid w:val="00AF6FD3"/>
    <w:rsid w:val="00AF7D54"/>
    <w:rsid w:val="00B003D6"/>
    <w:rsid w:val="00B00ADB"/>
    <w:rsid w:val="00B01C17"/>
    <w:rsid w:val="00B03291"/>
    <w:rsid w:val="00B03B22"/>
    <w:rsid w:val="00B04817"/>
    <w:rsid w:val="00B04E1D"/>
    <w:rsid w:val="00B04F58"/>
    <w:rsid w:val="00B051A3"/>
    <w:rsid w:val="00B07CD7"/>
    <w:rsid w:val="00B100F3"/>
    <w:rsid w:val="00B10386"/>
    <w:rsid w:val="00B1254B"/>
    <w:rsid w:val="00B12BEB"/>
    <w:rsid w:val="00B135DB"/>
    <w:rsid w:val="00B14885"/>
    <w:rsid w:val="00B15AE6"/>
    <w:rsid w:val="00B15AF2"/>
    <w:rsid w:val="00B15C06"/>
    <w:rsid w:val="00B1683B"/>
    <w:rsid w:val="00B16D76"/>
    <w:rsid w:val="00B173A3"/>
    <w:rsid w:val="00B2277E"/>
    <w:rsid w:val="00B228E5"/>
    <w:rsid w:val="00B22E00"/>
    <w:rsid w:val="00B247D8"/>
    <w:rsid w:val="00B264D8"/>
    <w:rsid w:val="00B302E4"/>
    <w:rsid w:val="00B314EF"/>
    <w:rsid w:val="00B31A57"/>
    <w:rsid w:val="00B32087"/>
    <w:rsid w:val="00B324FA"/>
    <w:rsid w:val="00B32E42"/>
    <w:rsid w:val="00B33859"/>
    <w:rsid w:val="00B34599"/>
    <w:rsid w:val="00B36865"/>
    <w:rsid w:val="00B36984"/>
    <w:rsid w:val="00B37CA3"/>
    <w:rsid w:val="00B37F1A"/>
    <w:rsid w:val="00B41AA6"/>
    <w:rsid w:val="00B4323D"/>
    <w:rsid w:val="00B464B8"/>
    <w:rsid w:val="00B46B8B"/>
    <w:rsid w:val="00B46C27"/>
    <w:rsid w:val="00B46DF9"/>
    <w:rsid w:val="00B50125"/>
    <w:rsid w:val="00B51642"/>
    <w:rsid w:val="00B51B4C"/>
    <w:rsid w:val="00B52905"/>
    <w:rsid w:val="00B52DFD"/>
    <w:rsid w:val="00B5328F"/>
    <w:rsid w:val="00B53296"/>
    <w:rsid w:val="00B57B5C"/>
    <w:rsid w:val="00B601C8"/>
    <w:rsid w:val="00B64EE6"/>
    <w:rsid w:val="00B67054"/>
    <w:rsid w:val="00B67F55"/>
    <w:rsid w:val="00B70D03"/>
    <w:rsid w:val="00B710DF"/>
    <w:rsid w:val="00B74F5F"/>
    <w:rsid w:val="00B7567A"/>
    <w:rsid w:val="00B779F1"/>
    <w:rsid w:val="00B81012"/>
    <w:rsid w:val="00B82CBA"/>
    <w:rsid w:val="00B83C4E"/>
    <w:rsid w:val="00B846D1"/>
    <w:rsid w:val="00B87363"/>
    <w:rsid w:val="00B901B6"/>
    <w:rsid w:val="00B90AB2"/>
    <w:rsid w:val="00B92186"/>
    <w:rsid w:val="00B92BD0"/>
    <w:rsid w:val="00B969BA"/>
    <w:rsid w:val="00B96B77"/>
    <w:rsid w:val="00B96DAA"/>
    <w:rsid w:val="00BA13D1"/>
    <w:rsid w:val="00BA2671"/>
    <w:rsid w:val="00BA39FE"/>
    <w:rsid w:val="00BA5FE7"/>
    <w:rsid w:val="00BB0442"/>
    <w:rsid w:val="00BB16BC"/>
    <w:rsid w:val="00BB3571"/>
    <w:rsid w:val="00BB389E"/>
    <w:rsid w:val="00BB3E40"/>
    <w:rsid w:val="00BB49A6"/>
    <w:rsid w:val="00BB503D"/>
    <w:rsid w:val="00BB65AA"/>
    <w:rsid w:val="00BB733E"/>
    <w:rsid w:val="00BC2262"/>
    <w:rsid w:val="00BC2D37"/>
    <w:rsid w:val="00BC315B"/>
    <w:rsid w:val="00BC3404"/>
    <w:rsid w:val="00BC5873"/>
    <w:rsid w:val="00BC5B54"/>
    <w:rsid w:val="00BC64D9"/>
    <w:rsid w:val="00BC6CD0"/>
    <w:rsid w:val="00BD052E"/>
    <w:rsid w:val="00BD098F"/>
    <w:rsid w:val="00BD10BA"/>
    <w:rsid w:val="00BD4D39"/>
    <w:rsid w:val="00BD611C"/>
    <w:rsid w:val="00BD7BA8"/>
    <w:rsid w:val="00BD7BDA"/>
    <w:rsid w:val="00BE072D"/>
    <w:rsid w:val="00BE0B40"/>
    <w:rsid w:val="00BE10F8"/>
    <w:rsid w:val="00BE2358"/>
    <w:rsid w:val="00BE2AE1"/>
    <w:rsid w:val="00BE5E4E"/>
    <w:rsid w:val="00BE7BF4"/>
    <w:rsid w:val="00BF063A"/>
    <w:rsid w:val="00BF266C"/>
    <w:rsid w:val="00BF4028"/>
    <w:rsid w:val="00BF4076"/>
    <w:rsid w:val="00BF4B1A"/>
    <w:rsid w:val="00BF4D5D"/>
    <w:rsid w:val="00BF6C19"/>
    <w:rsid w:val="00C00EB3"/>
    <w:rsid w:val="00C03F5B"/>
    <w:rsid w:val="00C0444F"/>
    <w:rsid w:val="00C04F5B"/>
    <w:rsid w:val="00C07098"/>
    <w:rsid w:val="00C07251"/>
    <w:rsid w:val="00C074B9"/>
    <w:rsid w:val="00C07DF9"/>
    <w:rsid w:val="00C11031"/>
    <w:rsid w:val="00C1774E"/>
    <w:rsid w:val="00C22096"/>
    <w:rsid w:val="00C2331E"/>
    <w:rsid w:val="00C2391C"/>
    <w:rsid w:val="00C2437C"/>
    <w:rsid w:val="00C25068"/>
    <w:rsid w:val="00C25185"/>
    <w:rsid w:val="00C25F11"/>
    <w:rsid w:val="00C272D0"/>
    <w:rsid w:val="00C277CD"/>
    <w:rsid w:val="00C31FDC"/>
    <w:rsid w:val="00C3220B"/>
    <w:rsid w:val="00C33AAF"/>
    <w:rsid w:val="00C36F2B"/>
    <w:rsid w:val="00C40A1E"/>
    <w:rsid w:val="00C42206"/>
    <w:rsid w:val="00C4427F"/>
    <w:rsid w:val="00C468C8"/>
    <w:rsid w:val="00C47970"/>
    <w:rsid w:val="00C50464"/>
    <w:rsid w:val="00C50D3C"/>
    <w:rsid w:val="00C53855"/>
    <w:rsid w:val="00C57C6D"/>
    <w:rsid w:val="00C62741"/>
    <w:rsid w:val="00C64BB0"/>
    <w:rsid w:val="00C65589"/>
    <w:rsid w:val="00C66B9C"/>
    <w:rsid w:val="00C67C16"/>
    <w:rsid w:val="00C717D9"/>
    <w:rsid w:val="00C734CF"/>
    <w:rsid w:val="00C74C16"/>
    <w:rsid w:val="00C74DDD"/>
    <w:rsid w:val="00C7624F"/>
    <w:rsid w:val="00C76BC0"/>
    <w:rsid w:val="00C771AA"/>
    <w:rsid w:val="00C80A94"/>
    <w:rsid w:val="00C81CF6"/>
    <w:rsid w:val="00C839A9"/>
    <w:rsid w:val="00C84B22"/>
    <w:rsid w:val="00C84EA8"/>
    <w:rsid w:val="00C851F8"/>
    <w:rsid w:val="00C86103"/>
    <w:rsid w:val="00C8638C"/>
    <w:rsid w:val="00C867FD"/>
    <w:rsid w:val="00C87A46"/>
    <w:rsid w:val="00C9073F"/>
    <w:rsid w:val="00C91369"/>
    <w:rsid w:val="00C918D9"/>
    <w:rsid w:val="00C9215C"/>
    <w:rsid w:val="00C923FD"/>
    <w:rsid w:val="00C94531"/>
    <w:rsid w:val="00C958F0"/>
    <w:rsid w:val="00C96EE9"/>
    <w:rsid w:val="00CA06BD"/>
    <w:rsid w:val="00CA32F7"/>
    <w:rsid w:val="00CA67C6"/>
    <w:rsid w:val="00CA7C65"/>
    <w:rsid w:val="00CB2F3A"/>
    <w:rsid w:val="00CB36FF"/>
    <w:rsid w:val="00CB6B0B"/>
    <w:rsid w:val="00CB7CCE"/>
    <w:rsid w:val="00CC061F"/>
    <w:rsid w:val="00CC48CA"/>
    <w:rsid w:val="00CC595C"/>
    <w:rsid w:val="00CD1BFC"/>
    <w:rsid w:val="00CD2029"/>
    <w:rsid w:val="00CD304F"/>
    <w:rsid w:val="00CD54A0"/>
    <w:rsid w:val="00CD5FE1"/>
    <w:rsid w:val="00CD7BF4"/>
    <w:rsid w:val="00CE0455"/>
    <w:rsid w:val="00CE04C2"/>
    <w:rsid w:val="00CE0F1C"/>
    <w:rsid w:val="00CE1272"/>
    <w:rsid w:val="00CE146D"/>
    <w:rsid w:val="00CE3A05"/>
    <w:rsid w:val="00CE3FDC"/>
    <w:rsid w:val="00CF05E0"/>
    <w:rsid w:val="00CF0CFB"/>
    <w:rsid w:val="00CF15D5"/>
    <w:rsid w:val="00CF30AE"/>
    <w:rsid w:val="00CF3821"/>
    <w:rsid w:val="00CF4E81"/>
    <w:rsid w:val="00CF5C9C"/>
    <w:rsid w:val="00CF7C29"/>
    <w:rsid w:val="00D00B1C"/>
    <w:rsid w:val="00D02A77"/>
    <w:rsid w:val="00D04C2F"/>
    <w:rsid w:val="00D05674"/>
    <w:rsid w:val="00D05C8A"/>
    <w:rsid w:val="00D05CA6"/>
    <w:rsid w:val="00D0628B"/>
    <w:rsid w:val="00D06E0F"/>
    <w:rsid w:val="00D12385"/>
    <w:rsid w:val="00D12B6B"/>
    <w:rsid w:val="00D14439"/>
    <w:rsid w:val="00D173B1"/>
    <w:rsid w:val="00D17930"/>
    <w:rsid w:val="00D21175"/>
    <w:rsid w:val="00D21563"/>
    <w:rsid w:val="00D22DD1"/>
    <w:rsid w:val="00D23537"/>
    <w:rsid w:val="00D23EB3"/>
    <w:rsid w:val="00D25160"/>
    <w:rsid w:val="00D26235"/>
    <w:rsid w:val="00D276E6"/>
    <w:rsid w:val="00D30E83"/>
    <w:rsid w:val="00D320E0"/>
    <w:rsid w:val="00D32711"/>
    <w:rsid w:val="00D32D42"/>
    <w:rsid w:val="00D33AA0"/>
    <w:rsid w:val="00D37566"/>
    <w:rsid w:val="00D37AD0"/>
    <w:rsid w:val="00D37DE9"/>
    <w:rsid w:val="00D40BAF"/>
    <w:rsid w:val="00D41D26"/>
    <w:rsid w:val="00D4230A"/>
    <w:rsid w:val="00D428D2"/>
    <w:rsid w:val="00D431AE"/>
    <w:rsid w:val="00D43ACF"/>
    <w:rsid w:val="00D43DD9"/>
    <w:rsid w:val="00D440A6"/>
    <w:rsid w:val="00D462F5"/>
    <w:rsid w:val="00D47DA1"/>
    <w:rsid w:val="00D507CA"/>
    <w:rsid w:val="00D509E9"/>
    <w:rsid w:val="00D51AB1"/>
    <w:rsid w:val="00D53159"/>
    <w:rsid w:val="00D5386B"/>
    <w:rsid w:val="00D559F8"/>
    <w:rsid w:val="00D57458"/>
    <w:rsid w:val="00D600AE"/>
    <w:rsid w:val="00D60418"/>
    <w:rsid w:val="00D630E6"/>
    <w:rsid w:val="00D6350A"/>
    <w:rsid w:val="00D6758C"/>
    <w:rsid w:val="00D70CBC"/>
    <w:rsid w:val="00D7113B"/>
    <w:rsid w:val="00D712F3"/>
    <w:rsid w:val="00D71CF6"/>
    <w:rsid w:val="00D725D0"/>
    <w:rsid w:val="00D73A31"/>
    <w:rsid w:val="00D74015"/>
    <w:rsid w:val="00D74931"/>
    <w:rsid w:val="00D74AAC"/>
    <w:rsid w:val="00D758F4"/>
    <w:rsid w:val="00D77362"/>
    <w:rsid w:val="00D80532"/>
    <w:rsid w:val="00D828AE"/>
    <w:rsid w:val="00D82C37"/>
    <w:rsid w:val="00D831B6"/>
    <w:rsid w:val="00D833F7"/>
    <w:rsid w:val="00D8497D"/>
    <w:rsid w:val="00D904E0"/>
    <w:rsid w:val="00D907EC"/>
    <w:rsid w:val="00D94212"/>
    <w:rsid w:val="00D94ADB"/>
    <w:rsid w:val="00D94ED0"/>
    <w:rsid w:val="00D94FC8"/>
    <w:rsid w:val="00D95491"/>
    <w:rsid w:val="00D96AB0"/>
    <w:rsid w:val="00D9754D"/>
    <w:rsid w:val="00DA1BE6"/>
    <w:rsid w:val="00DA3ECC"/>
    <w:rsid w:val="00DA5A25"/>
    <w:rsid w:val="00DB08D5"/>
    <w:rsid w:val="00DB3ADA"/>
    <w:rsid w:val="00DB3CF7"/>
    <w:rsid w:val="00DB5245"/>
    <w:rsid w:val="00DB5E0B"/>
    <w:rsid w:val="00DB5F03"/>
    <w:rsid w:val="00DB6201"/>
    <w:rsid w:val="00DB78F7"/>
    <w:rsid w:val="00DB7FC2"/>
    <w:rsid w:val="00DC1C8C"/>
    <w:rsid w:val="00DC3154"/>
    <w:rsid w:val="00DC36CF"/>
    <w:rsid w:val="00DC403B"/>
    <w:rsid w:val="00DC5E05"/>
    <w:rsid w:val="00DC6D4D"/>
    <w:rsid w:val="00DC7D5F"/>
    <w:rsid w:val="00DD09F6"/>
    <w:rsid w:val="00DD11FD"/>
    <w:rsid w:val="00DD152C"/>
    <w:rsid w:val="00DD1C94"/>
    <w:rsid w:val="00DD21F8"/>
    <w:rsid w:val="00DD37F7"/>
    <w:rsid w:val="00DD4036"/>
    <w:rsid w:val="00DD4616"/>
    <w:rsid w:val="00DD46B6"/>
    <w:rsid w:val="00DD555C"/>
    <w:rsid w:val="00DD5614"/>
    <w:rsid w:val="00DD7770"/>
    <w:rsid w:val="00DD7A89"/>
    <w:rsid w:val="00DE09EF"/>
    <w:rsid w:val="00DE2A2A"/>
    <w:rsid w:val="00DE2B8F"/>
    <w:rsid w:val="00DE3430"/>
    <w:rsid w:val="00DE37A5"/>
    <w:rsid w:val="00DE3E64"/>
    <w:rsid w:val="00DE543A"/>
    <w:rsid w:val="00DE5B44"/>
    <w:rsid w:val="00DE7554"/>
    <w:rsid w:val="00DF0DDD"/>
    <w:rsid w:val="00DF2B9E"/>
    <w:rsid w:val="00DF33F4"/>
    <w:rsid w:val="00DF4A67"/>
    <w:rsid w:val="00DF61C4"/>
    <w:rsid w:val="00E00B28"/>
    <w:rsid w:val="00E0158C"/>
    <w:rsid w:val="00E0261A"/>
    <w:rsid w:val="00E03089"/>
    <w:rsid w:val="00E05B2D"/>
    <w:rsid w:val="00E07C0B"/>
    <w:rsid w:val="00E110A2"/>
    <w:rsid w:val="00E12322"/>
    <w:rsid w:val="00E16773"/>
    <w:rsid w:val="00E16A0F"/>
    <w:rsid w:val="00E219B4"/>
    <w:rsid w:val="00E21AA8"/>
    <w:rsid w:val="00E234A4"/>
    <w:rsid w:val="00E24021"/>
    <w:rsid w:val="00E245D9"/>
    <w:rsid w:val="00E27167"/>
    <w:rsid w:val="00E31EAA"/>
    <w:rsid w:val="00E33BA9"/>
    <w:rsid w:val="00E3561A"/>
    <w:rsid w:val="00E359B2"/>
    <w:rsid w:val="00E36529"/>
    <w:rsid w:val="00E37CFA"/>
    <w:rsid w:val="00E4105D"/>
    <w:rsid w:val="00E410B2"/>
    <w:rsid w:val="00E45DF4"/>
    <w:rsid w:val="00E4641D"/>
    <w:rsid w:val="00E46894"/>
    <w:rsid w:val="00E47CF4"/>
    <w:rsid w:val="00E501F2"/>
    <w:rsid w:val="00E52263"/>
    <w:rsid w:val="00E52D8E"/>
    <w:rsid w:val="00E52EFB"/>
    <w:rsid w:val="00E537A4"/>
    <w:rsid w:val="00E54E62"/>
    <w:rsid w:val="00E5521E"/>
    <w:rsid w:val="00E5552A"/>
    <w:rsid w:val="00E5599C"/>
    <w:rsid w:val="00E55C95"/>
    <w:rsid w:val="00E55DDB"/>
    <w:rsid w:val="00E5769E"/>
    <w:rsid w:val="00E6032E"/>
    <w:rsid w:val="00E62390"/>
    <w:rsid w:val="00E6284D"/>
    <w:rsid w:val="00E6351D"/>
    <w:rsid w:val="00E63A71"/>
    <w:rsid w:val="00E656A1"/>
    <w:rsid w:val="00E65CCD"/>
    <w:rsid w:val="00E66A08"/>
    <w:rsid w:val="00E67EB5"/>
    <w:rsid w:val="00E7296E"/>
    <w:rsid w:val="00E74A6E"/>
    <w:rsid w:val="00E74ED6"/>
    <w:rsid w:val="00E75195"/>
    <w:rsid w:val="00E81C4A"/>
    <w:rsid w:val="00E82905"/>
    <w:rsid w:val="00E82DF7"/>
    <w:rsid w:val="00E83159"/>
    <w:rsid w:val="00E83A0C"/>
    <w:rsid w:val="00E83F9B"/>
    <w:rsid w:val="00E84AA4"/>
    <w:rsid w:val="00E84E7F"/>
    <w:rsid w:val="00E86330"/>
    <w:rsid w:val="00E87759"/>
    <w:rsid w:val="00E908A0"/>
    <w:rsid w:val="00E908A9"/>
    <w:rsid w:val="00E92431"/>
    <w:rsid w:val="00E925D5"/>
    <w:rsid w:val="00E9410B"/>
    <w:rsid w:val="00E94A6A"/>
    <w:rsid w:val="00E94C50"/>
    <w:rsid w:val="00E95769"/>
    <w:rsid w:val="00E97320"/>
    <w:rsid w:val="00E97E03"/>
    <w:rsid w:val="00EA4365"/>
    <w:rsid w:val="00EA51ED"/>
    <w:rsid w:val="00EB0320"/>
    <w:rsid w:val="00EB049D"/>
    <w:rsid w:val="00EB10C5"/>
    <w:rsid w:val="00EB2CF6"/>
    <w:rsid w:val="00EB2E14"/>
    <w:rsid w:val="00EB35BB"/>
    <w:rsid w:val="00EB7E5D"/>
    <w:rsid w:val="00EC1048"/>
    <w:rsid w:val="00EC559D"/>
    <w:rsid w:val="00EC6555"/>
    <w:rsid w:val="00EC6EB2"/>
    <w:rsid w:val="00ED02F0"/>
    <w:rsid w:val="00ED18A5"/>
    <w:rsid w:val="00ED1988"/>
    <w:rsid w:val="00ED2803"/>
    <w:rsid w:val="00ED4FA7"/>
    <w:rsid w:val="00ED6E8D"/>
    <w:rsid w:val="00ED78FD"/>
    <w:rsid w:val="00EE0790"/>
    <w:rsid w:val="00EE179F"/>
    <w:rsid w:val="00EE19A0"/>
    <w:rsid w:val="00EE2E80"/>
    <w:rsid w:val="00EE32C4"/>
    <w:rsid w:val="00EE33B8"/>
    <w:rsid w:val="00EE46F2"/>
    <w:rsid w:val="00EE5306"/>
    <w:rsid w:val="00EF30AA"/>
    <w:rsid w:val="00EF3A71"/>
    <w:rsid w:val="00EF4422"/>
    <w:rsid w:val="00EF775F"/>
    <w:rsid w:val="00F00834"/>
    <w:rsid w:val="00F0190E"/>
    <w:rsid w:val="00F02ADA"/>
    <w:rsid w:val="00F02CD5"/>
    <w:rsid w:val="00F03872"/>
    <w:rsid w:val="00F03F4D"/>
    <w:rsid w:val="00F048AB"/>
    <w:rsid w:val="00F04B61"/>
    <w:rsid w:val="00F04FBD"/>
    <w:rsid w:val="00F058A6"/>
    <w:rsid w:val="00F070B4"/>
    <w:rsid w:val="00F07980"/>
    <w:rsid w:val="00F10425"/>
    <w:rsid w:val="00F111E9"/>
    <w:rsid w:val="00F124B2"/>
    <w:rsid w:val="00F13060"/>
    <w:rsid w:val="00F15373"/>
    <w:rsid w:val="00F158C0"/>
    <w:rsid w:val="00F15D10"/>
    <w:rsid w:val="00F171DA"/>
    <w:rsid w:val="00F1777D"/>
    <w:rsid w:val="00F17E4D"/>
    <w:rsid w:val="00F20225"/>
    <w:rsid w:val="00F208EB"/>
    <w:rsid w:val="00F21B3D"/>
    <w:rsid w:val="00F23E16"/>
    <w:rsid w:val="00F23EFC"/>
    <w:rsid w:val="00F24D7B"/>
    <w:rsid w:val="00F256D2"/>
    <w:rsid w:val="00F2573F"/>
    <w:rsid w:val="00F3163B"/>
    <w:rsid w:val="00F35988"/>
    <w:rsid w:val="00F40B46"/>
    <w:rsid w:val="00F42507"/>
    <w:rsid w:val="00F42BFD"/>
    <w:rsid w:val="00F44B45"/>
    <w:rsid w:val="00F46E27"/>
    <w:rsid w:val="00F4706C"/>
    <w:rsid w:val="00F50EDC"/>
    <w:rsid w:val="00F564F9"/>
    <w:rsid w:val="00F578CA"/>
    <w:rsid w:val="00F62A70"/>
    <w:rsid w:val="00F63364"/>
    <w:rsid w:val="00F63485"/>
    <w:rsid w:val="00F63A33"/>
    <w:rsid w:val="00F64FA6"/>
    <w:rsid w:val="00F71AC3"/>
    <w:rsid w:val="00F74860"/>
    <w:rsid w:val="00F750DF"/>
    <w:rsid w:val="00F7577A"/>
    <w:rsid w:val="00F761CB"/>
    <w:rsid w:val="00F76BF3"/>
    <w:rsid w:val="00F76CE1"/>
    <w:rsid w:val="00F7780E"/>
    <w:rsid w:val="00F8119E"/>
    <w:rsid w:val="00F8357B"/>
    <w:rsid w:val="00F8583E"/>
    <w:rsid w:val="00F85E3C"/>
    <w:rsid w:val="00F86081"/>
    <w:rsid w:val="00F868CF"/>
    <w:rsid w:val="00F87AC4"/>
    <w:rsid w:val="00F90A24"/>
    <w:rsid w:val="00F92D1D"/>
    <w:rsid w:val="00F968F9"/>
    <w:rsid w:val="00F96F3D"/>
    <w:rsid w:val="00F97A92"/>
    <w:rsid w:val="00FA1768"/>
    <w:rsid w:val="00FA1971"/>
    <w:rsid w:val="00FA1B95"/>
    <w:rsid w:val="00FA41CB"/>
    <w:rsid w:val="00FA41F4"/>
    <w:rsid w:val="00FA4C8A"/>
    <w:rsid w:val="00FA4FC2"/>
    <w:rsid w:val="00FB07EF"/>
    <w:rsid w:val="00FB1FCD"/>
    <w:rsid w:val="00FB312E"/>
    <w:rsid w:val="00FB5961"/>
    <w:rsid w:val="00FB7CAC"/>
    <w:rsid w:val="00FC1314"/>
    <w:rsid w:val="00FC13BE"/>
    <w:rsid w:val="00FC3338"/>
    <w:rsid w:val="00FC3FF9"/>
    <w:rsid w:val="00FC59C7"/>
    <w:rsid w:val="00FC59EA"/>
    <w:rsid w:val="00FC5FE1"/>
    <w:rsid w:val="00FC6E07"/>
    <w:rsid w:val="00FD05E9"/>
    <w:rsid w:val="00FD1E00"/>
    <w:rsid w:val="00FD3BCC"/>
    <w:rsid w:val="00FD3EA5"/>
    <w:rsid w:val="00FE1649"/>
    <w:rsid w:val="00FE26D5"/>
    <w:rsid w:val="00FE79B4"/>
    <w:rsid w:val="00FF104A"/>
    <w:rsid w:val="00FF3BEE"/>
    <w:rsid w:val="00FF4678"/>
    <w:rsid w:val="00FF50EF"/>
    <w:rsid w:val="00FF7E26"/>
    <w:rsid w:val="02854527"/>
    <w:rsid w:val="02D368C2"/>
    <w:rsid w:val="04549785"/>
    <w:rsid w:val="04C7D653"/>
    <w:rsid w:val="06C59D57"/>
    <w:rsid w:val="0769B529"/>
    <w:rsid w:val="0835DDB1"/>
    <w:rsid w:val="089A18AD"/>
    <w:rsid w:val="09DC5D2F"/>
    <w:rsid w:val="0A8B6EAB"/>
    <w:rsid w:val="0A8D6644"/>
    <w:rsid w:val="0AD05CC0"/>
    <w:rsid w:val="0CF49AA2"/>
    <w:rsid w:val="0D0B3149"/>
    <w:rsid w:val="102E7323"/>
    <w:rsid w:val="10CCFB9A"/>
    <w:rsid w:val="10F4EC38"/>
    <w:rsid w:val="121EEA93"/>
    <w:rsid w:val="12949290"/>
    <w:rsid w:val="12BA6EFF"/>
    <w:rsid w:val="12E075F0"/>
    <w:rsid w:val="1485FF5F"/>
    <w:rsid w:val="17957B87"/>
    <w:rsid w:val="1859CDD1"/>
    <w:rsid w:val="18C2864D"/>
    <w:rsid w:val="1CE4FAD1"/>
    <w:rsid w:val="1E62BABE"/>
    <w:rsid w:val="206CE978"/>
    <w:rsid w:val="21043B47"/>
    <w:rsid w:val="21552E6D"/>
    <w:rsid w:val="24F924F6"/>
    <w:rsid w:val="25997007"/>
    <w:rsid w:val="25F790BC"/>
    <w:rsid w:val="26F15061"/>
    <w:rsid w:val="2A8B2E18"/>
    <w:rsid w:val="2ACD33DC"/>
    <w:rsid w:val="2B2314D8"/>
    <w:rsid w:val="2BC5A657"/>
    <w:rsid w:val="2C162A39"/>
    <w:rsid w:val="2E029A20"/>
    <w:rsid w:val="2E6FC5B7"/>
    <w:rsid w:val="2F148D6B"/>
    <w:rsid w:val="31CCF22F"/>
    <w:rsid w:val="327E714D"/>
    <w:rsid w:val="35D37CD6"/>
    <w:rsid w:val="36866B7F"/>
    <w:rsid w:val="3857737F"/>
    <w:rsid w:val="38A6AD2E"/>
    <w:rsid w:val="39D3E3FE"/>
    <w:rsid w:val="3C98BB64"/>
    <w:rsid w:val="3D32477C"/>
    <w:rsid w:val="3EAFB2B1"/>
    <w:rsid w:val="401E257E"/>
    <w:rsid w:val="40DCB086"/>
    <w:rsid w:val="41971A3E"/>
    <w:rsid w:val="4276AB29"/>
    <w:rsid w:val="42BC8510"/>
    <w:rsid w:val="42CB452C"/>
    <w:rsid w:val="46451B28"/>
    <w:rsid w:val="46FA45D0"/>
    <w:rsid w:val="487B5637"/>
    <w:rsid w:val="4B76C04A"/>
    <w:rsid w:val="4C7C8B83"/>
    <w:rsid w:val="4D2CD086"/>
    <w:rsid w:val="4EB03281"/>
    <w:rsid w:val="4F70861F"/>
    <w:rsid w:val="4F9054C6"/>
    <w:rsid w:val="522F7754"/>
    <w:rsid w:val="596144F5"/>
    <w:rsid w:val="5AB8BE73"/>
    <w:rsid w:val="5EAF098A"/>
    <w:rsid w:val="602994FE"/>
    <w:rsid w:val="607763FC"/>
    <w:rsid w:val="60A6B050"/>
    <w:rsid w:val="61F70176"/>
    <w:rsid w:val="6243A68D"/>
    <w:rsid w:val="62A3B515"/>
    <w:rsid w:val="6354F4FD"/>
    <w:rsid w:val="6439D0E5"/>
    <w:rsid w:val="64668044"/>
    <w:rsid w:val="64A0614A"/>
    <w:rsid w:val="6620D77E"/>
    <w:rsid w:val="678C353E"/>
    <w:rsid w:val="680E2DFD"/>
    <w:rsid w:val="69747021"/>
    <w:rsid w:val="6C8642C2"/>
    <w:rsid w:val="6CA148BC"/>
    <w:rsid w:val="6DDDF5FC"/>
    <w:rsid w:val="700A6321"/>
    <w:rsid w:val="722890A7"/>
    <w:rsid w:val="753AD5C0"/>
    <w:rsid w:val="763D108F"/>
    <w:rsid w:val="77632B86"/>
    <w:rsid w:val="777E9EB2"/>
    <w:rsid w:val="78C20302"/>
    <w:rsid w:val="7B9998B7"/>
    <w:rsid w:val="7CA54823"/>
    <w:rsid w:val="7DCE370A"/>
    <w:rsid w:val="7E8B1801"/>
    <w:rsid w:val="7EB0CA81"/>
    <w:rsid w:val="7EDFE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ece1"/>
    </o:shapedefaults>
    <o:shapelayout v:ext="edit">
      <o:idmap v:ext="edit" data="2"/>
    </o:shapelayout>
  </w:shapeDefaults>
  <w:decimalSymbol w:val="."/>
  <w:listSeparator w:val=","/>
  <w14:docId w14:val="7139468A"/>
  <w15:docId w15:val="{3745B6FC-564D-42DB-99AC-CD3CB64C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z_DO NOT USE 00"/>
    <w:rsid w:val="004201A0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Form - Header 1"/>
    <w:basedOn w:val="Form-BodyTextDefault"/>
    <w:next w:val="Form-BodyTextDefault"/>
    <w:link w:val="Heading1Char"/>
    <w:qFormat/>
    <w:rsid w:val="007D3732"/>
    <w:pPr>
      <w:keepNext/>
      <w:numPr>
        <w:numId w:val="1"/>
      </w:numPr>
      <w:spacing w:before="360" w:after="120" w:line="240" w:lineRule="auto"/>
      <w:outlineLvl w:val="0"/>
    </w:pPr>
    <w:rPr>
      <w:rFonts w:ascii="PT Sans" w:hAnsi="PT Sans"/>
      <w:sz w:val="28"/>
    </w:rPr>
  </w:style>
  <w:style w:type="paragraph" w:styleId="Heading2">
    <w:name w:val="heading 2"/>
    <w:aliases w:val="Form - Header 2"/>
    <w:basedOn w:val="Heading1"/>
    <w:next w:val="Form-BodyTextDefault"/>
    <w:link w:val="Heading2Char"/>
    <w:qFormat/>
    <w:rsid w:val="007D3732"/>
    <w:pPr>
      <w:numPr>
        <w:ilvl w:val="1"/>
      </w:numPr>
      <w:spacing w:before="240" w:after="80"/>
      <w:outlineLvl w:val="1"/>
    </w:pPr>
    <w:rPr>
      <w:bCs/>
      <w:i/>
      <w:sz w:val="24"/>
    </w:rPr>
  </w:style>
  <w:style w:type="paragraph" w:styleId="Heading3">
    <w:name w:val="heading 3"/>
    <w:aliases w:val="Form - Header 3"/>
    <w:basedOn w:val="Heading2"/>
    <w:next w:val="Form-BodyTextDefault"/>
    <w:rsid w:val="00775ABB"/>
    <w:pPr>
      <w:numPr>
        <w:ilvl w:val="2"/>
      </w:numPr>
      <w:spacing w:before="120" w:after="40"/>
      <w:outlineLvl w:val="2"/>
    </w:pPr>
    <w:rPr>
      <w:sz w:val="22"/>
    </w:rPr>
  </w:style>
  <w:style w:type="paragraph" w:styleId="Heading4">
    <w:name w:val="heading 4"/>
    <w:aliases w:val="Form - Header 4"/>
    <w:basedOn w:val="Heading3"/>
    <w:next w:val="Form-BodyTextDefault"/>
    <w:rsid w:val="00125811"/>
    <w:pPr>
      <w:numPr>
        <w:ilvl w:val="3"/>
      </w:numPr>
      <w:spacing w:before="40"/>
      <w:outlineLvl w:val="3"/>
    </w:pPr>
    <w:rPr>
      <w:bCs w:val="0"/>
      <w:sz w:val="20"/>
    </w:rPr>
  </w:style>
  <w:style w:type="paragraph" w:styleId="Heading5">
    <w:name w:val="heading 5"/>
    <w:aliases w:val="Form - Header 5"/>
    <w:basedOn w:val="Heading4"/>
    <w:next w:val="Form-BodyTextDefault"/>
    <w:rsid w:val="009F6C4D"/>
    <w:pPr>
      <w:numPr>
        <w:ilvl w:val="4"/>
      </w:numPr>
      <w:spacing w:before="200"/>
      <w:outlineLvl w:val="4"/>
    </w:pPr>
  </w:style>
  <w:style w:type="paragraph" w:styleId="Heading6">
    <w:name w:val="heading 6"/>
    <w:aliases w:val="z_DO NOT USE 02"/>
    <w:basedOn w:val="Form-BodyTextDefault"/>
    <w:next w:val="Form-BodyTextDefault"/>
    <w:rsid w:val="00BF4B1A"/>
    <w:pPr>
      <w:tabs>
        <w:tab w:val="left" w:pos="1134"/>
      </w:tabs>
      <w:spacing w:before="240" w:after="60"/>
      <w:outlineLvl w:val="5"/>
    </w:pPr>
  </w:style>
  <w:style w:type="paragraph" w:styleId="Heading7">
    <w:name w:val="heading 7"/>
    <w:aliases w:val="z_DO NOT USE 03"/>
    <w:basedOn w:val="Form-BodyTextDefault"/>
    <w:next w:val="Form-BodyTextDefault"/>
    <w:rsid w:val="00BF4B1A"/>
    <w:pPr>
      <w:spacing w:before="240" w:after="60"/>
      <w:outlineLvl w:val="6"/>
    </w:pPr>
  </w:style>
  <w:style w:type="paragraph" w:styleId="Heading8">
    <w:name w:val="heading 8"/>
    <w:aliases w:val="z_DO NOT USE 04"/>
    <w:basedOn w:val="Form-BodyTextDefault"/>
    <w:next w:val="Form-BodyTextDefault"/>
    <w:rsid w:val="00BF4B1A"/>
    <w:pPr>
      <w:keepNext/>
      <w:tabs>
        <w:tab w:val="left" w:pos="1559"/>
      </w:tabs>
      <w:spacing w:before="240" w:after="60"/>
      <w:outlineLvl w:val="7"/>
    </w:pPr>
    <w:rPr>
      <w:bCs/>
      <w:sz w:val="32"/>
    </w:rPr>
  </w:style>
  <w:style w:type="paragraph" w:styleId="Heading9">
    <w:name w:val="heading 9"/>
    <w:aliases w:val="z_DO NOT USE 05"/>
    <w:basedOn w:val="Form-BodyTextDefault"/>
    <w:next w:val="Form-BodyTextDefault"/>
    <w:rsid w:val="00BF4B1A"/>
    <w:pPr>
      <w:tabs>
        <w:tab w:val="left" w:pos="426"/>
      </w:tabs>
      <w:spacing w:before="240" w:after="60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 - Header 1 Char"/>
    <w:basedOn w:val="DefaultParagraphFont"/>
    <w:link w:val="Heading1"/>
    <w:rsid w:val="007D3732"/>
    <w:rPr>
      <w:rFonts w:ascii="PT Sans" w:hAnsi="PT Sans"/>
      <w:sz w:val="28"/>
      <w:szCs w:val="22"/>
      <w:lang w:val="en-GB"/>
    </w:rPr>
  </w:style>
  <w:style w:type="character" w:customStyle="1" w:styleId="Heading2Char">
    <w:name w:val="Heading 2 Char"/>
    <w:aliases w:val="Form - Header 2 Char"/>
    <w:basedOn w:val="DefaultParagraphFont"/>
    <w:link w:val="Heading2"/>
    <w:rsid w:val="007D3732"/>
    <w:rPr>
      <w:rFonts w:ascii="PT Sans" w:hAnsi="PT Sans"/>
      <w:bCs/>
      <w:i/>
      <w:sz w:val="24"/>
      <w:szCs w:val="22"/>
      <w:lang w:val="en-GB"/>
    </w:rPr>
  </w:style>
  <w:style w:type="paragraph" w:styleId="TOC1">
    <w:name w:val="toc 1"/>
    <w:basedOn w:val="Normal"/>
    <w:next w:val="Normal"/>
    <w:uiPriority w:val="39"/>
    <w:rsid w:val="00BF4B1A"/>
    <w:pPr>
      <w:tabs>
        <w:tab w:val="left" w:pos="993"/>
        <w:tab w:val="right" w:leader="dot" w:pos="8505"/>
      </w:tabs>
      <w:spacing w:before="360" w:after="60"/>
      <w:ind w:left="567" w:right="567"/>
    </w:pPr>
    <w:rPr>
      <w:caps/>
      <w:noProof/>
      <w:szCs w:val="40"/>
    </w:rPr>
  </w:style>
  <w:style w:type="paragraph" w:styleId="TOC2">
    <w:name w:val="toc 2"/>
    <w:basedOn w:val="Normal"/>
    <w:next w:val="Normal"/>
    <w:autoRedefine/>
    <w:uiPriority w:val="39"/>
    <w:rsid w:val="00BF4B1A"/>
    <w:pPr>
      <w:tabs>
        <w:tab w:val="left" w:pos="1418"/>
        <w:tab w:val="right" w:leader="dot" w:pos="8505"/>
      </w:tabs>
      <w:spacing w:before="80" w:after="40"/>
      <w:ind w:left="992" w:right="1701"/>
    </w:pPr>
    <w:rPr>
      <w:noProof/>
      <w:sz w:val="16"/>
      <w:szCs w:val="32"/>
    </w:rPr>
  </w:style>
  <w:style w:type="paragraph" w:styleId="TOC3">
    <w:name w:val="toc 3"/>
    <w:basedOn w:val="Normal"/>
    <w:next w:val="Normal"/>
    <w:uiPriority w:val="39"/>
    <w:rsid w:val="00BF4B1A"/>
    <w:pPr>
      <w:tabs>
        <w:tab w:val="left" w:pos="1985"/>
        <w:tab w:val="right" w:leader="dot" w:pos="8505"/>
      </w:tabs>
      <w:spacing w:before="40" w:after="20"/>
      <w:ind w:left="1418" w:right="1701"/>
    </w:pPr>
    <w:rPr>
      <w:noProof/>
      <w:sz w:val="16"/>
      <w:szCs w:val="24"/>
    </w:rPr>
  </w:style>
  <w:style w:type="paragraph" w:styleId="TOC4">
    <w:name w:val="toc 4"/>
    <w:basedOn w:val="Normal"/>
    <w:next w:val="Normal"/>
    <w:uiPriority w:val="39"/>
    <w:rsid w:val="00BF4B1A"/>
    <w:pPr>
      <w:tabs>
        <w:tab w:val="left" w:pos="2693"/>
        <w:tab w:val="right" w:leader="dot" w:pos="8505"/>
      </w:tabs>
      <w:ind w:left="1985" w:right="1701"/>
    </w:pPr>
    <w:rPr>
      <w:noProof/>
      <w:sz w:val="16"/>
    </w:rPr>
  </w:style>
  <w:style w:type="paragraph" w:styleId="TOC5">
    <w:name w:val="toc 5"/>
    <w:basedOn w:val="Normal"/>
    <w:next w:val="Normal"/>
    <w:semiHidden/>
    <w:rsid w:val="00BF4B1A"/>
    <w:pPr>
      <w:tabs>
        <w:tab w:val="left" w:pos="2288"/>
        <w:tab w:val="left" w:pos="2410"/>
        <w:tab w:val="right" w:pos="8505"/>
      </w:tabs>
      <w:ind w:left="1418" w:right="1701"/>
    </w:pPr>
    <w:rPr>
      <w:noProof/>
      <w:sz w:val="16"/>
    </w:rPr>
  </w:style>
  <w:style w:type="paragraph" w:styleId="TOC6">
    <w:name w:val="toc 6"/>
    <w:basedOn w:val="Normal"/>
    <w:next w:val="Normal"/>
    <w:semiHidden/>
    <w:rsid w:val="00BF4B1A"/>
    <w:pPr>
      <w:tabs>
        <w:tab w:val="right" w:leader="dot" w:pos="9639"/>
      </w:tabs>
      <w:ind w:left="1000"/>
    </w:pPr>
  </w:style>
  <w:style w:type="paragraph" w:styleId="TOC7">
    <w:name w:val="toc 7"/>
    <w:basedOn w:val="Normal"/>
    <w:next w:val="Normal"/>
    <w:semiHidden/>
    <w:rsid w:val="00BF4B1A"/>
    <w:pPr>
      <w:tabs>
        <w:tab w:val="right" w:leader="dot" w:pos="9639"/>
      </w:tabs>
      <w:ind w:left="1200"/>
    </w:pPr>
  </w:style>
  <w:style w:type="paragraph" w:styleId="TOC8">
    <w:name w:val="toc 8"/>
    <w:basedOn w:val="Normal"/>
    <w:next w:val="Normal"/>
    <w:semiHidden/>
    <w:rsid w:val="00BF4B1A"/>
    <w:pPr>
      <w:tabs>
        <w:tab w:val="left" w:pos="1560"/>
        <w:tab w:val="right" w:leader="dot" w:pos="8505"/>
        <w:tab w:val="right" w:leader="dot" w:pos="9639"/>
      </w:tabs>
      <w:spacing w:before="480"/>
      <w:ind w:left="567"/>
    </w:pPr>
    <w:rPr>
      <w:noProof/>
      <w:szCs w:val="32"/>
    </w:rPr>
  </w:style>
  <w:style w:type="paragraph" w:styleId="TOC9">
    <w:name w:val="toc 9"/>
    <w:basedOn w:val="Normal"/>
    <w:next w:val="Normal"/>
    <w:semiHidden/>
    <w:rsid w:val="00BF4B1A"/>
    <w:pPr>
      <w:tabs>
        <w:tab w:val="right" w:leader="underscore" w:pos="8505"/>
        <w:tab w:val="right" w:pos="9639"/>
      </w:tabs>
      <w:spacing w:before="480" w:after="60"/>
      <w:ind w:left="1134"/>
    </w:pPr>
    <w:rPr>
      <w:noProof/>
    </w:rPr>
  </w:style>
  <w:style w:type="character" w:styleId="CommentReference">
    <w:name w:val="annotation reference"/>
    <w:basedOn w:val="DefaultParagraphFont"/>
    <w:semiHidden/>
    <w:rsid w:val="00BF4B1A"/>
    <w:rPr>
      <w:sz w:val="16"/>
    </w:rPr>
  </w:style>
  <w:style w:type="paragraph" w:styleId="CommentText">
    <w:name w:val="annotation text"/>
    <w:basedOn w:val="Normal"/>
    <w:link w:val="CommentTextChar"/>
    <w:semiHidden/>
    <w:rsid w:val="00BF4B1A"/>
  </w:style>
  <w:style w:type="paragraph" w:customStyle="1" w:styleId="TOCHeader">
    <w:name w:val="TOC Header"/>
    <w:basedOn w:val="Normal"/>
    <w:rsid w:val="00BF4B1A"/>
    <w:rPr>
      <w:rFonts w:ascii="Bookman Old Style" w:hAnsi="Bookman Old Style"/>
      <w:b/>
      <w:caps/>
      <w:sz w:val="44"/>
    </w:rPr>
  </w:style>
  <w:style w:type="paragraph" w:customStyle="1" w:styleId="Form-FormHeading24Bold">
    <w:name w:val="Form - Form Heading 24 (Bold)"/>
    <w:basedOn w:val="Form-FormHeadingDefault"/>
    <w:rsid w:val="00A262FB"/>
    <w:pPr>
      <w:spacing w:before="40" w:after="120" w:line="240" w:lineRule="auto"/>
    </w:pPr>
    <w:rPr>
      <w:rFonts w:cs="Segoe UI"/>
      <w:b/>
      <w:sz w:val="48"/>
    </w:rPr>
  </w:style>
  <w:style w:type="table" w:styleId="TableGrid">
    <w:name w:val="Table Grid"/>
    <w:basedOn w:val="TableNormal"/>
    <w:uiPriority w:val="59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/>
  </w:style>
  <w:style w:type="paragraph" w:styleId="Footer">
    <w:name w:val="footer"/>
    <w:basedOn w:val="Normal"/>
    <w:link w:val="FooterChar"/>
    <w:unhideWhenUsed/>
    <w:rsid w:val="004C39B7"/>
    <w:pPr>
      <w:tabs>
        <w:tab w:val="center" w:pos="4513"/>
        <w:tab w:val="right" w:pos="9026"/>
      </w:tabs>
      <w:spacing w:line="240" w:lineRule="auto"/>
    </w:pPr>
  </w:style>
  <w:style w:type="paragraph" w:customStyle="1" w:styleId="Form-TableLeft">
    <w:name w:val="Form - Table (Left)"/>
    <w:basedOn w:val="Form-BodyTextDefault"/>
    <w:rsid w:val="004C39B7"/>
    <w:pPr>
      <w:spacing w:before="80" w:after="40"/>
      <w:ind w:left="57" w:right="57"/>
    </w:pPr>
    <w:rPr>
      <w:sz w:val="18"/>
    </w:rPr>
  </w:style>
  <w:style w:type="character" w:styleId="PageNumber">
    <w:name w:val="page number"/>
    <w:basedOn w:val="DefaultParagraphFont"/>
    <w:rsid w:val="00BF4B1A"/>
  </w:style>
  <w:style w:type="paragraph" w:customStyle="1" w:styleId="Form-TableBullet1">
    <w:name w:val="Form - Table Bullet 1"/>
    <w:basedOn w:val="Form-TableLeft"/>
    <w:rsid w:val="00BF4B1A"/>
    <w:pPr>
      <w:numPr>
        <w:numId w:val="7"/>
      </w:numPr>
      <w:spacing w:before="20" w:after="20"/>
    </w:pPr>
  </w:style>
  <w:style w:type="paragraph" w:customStyle="1" w:styleId="Form-FormHeading04Line">
    <w:name w:val="Form - Form Heading 04 Line"/>
    <w:basedOn w:val="Form-FormHeading08"/>
    <w:rsid w:val="00C771AA"/>
    <w:pPr>
      <w:pBdr>
        <w:top w:val="single" w:sz="4" w:space="1" w:color="auto"/>
      </w:pBdr>
    </w:pPr>
    <w:rPr>
      <w:sz w:val="8"/>
    </w:rPr>
  </w:style>
  <w:style w:type="character" w:styleId="Hyperlink">
    <w:name w:val="Hyperlink"/>
    <w:basedOn w:val="DefaultParagraphFont"/>
    <w:uiPriority w:val="99"/>
    <w:rsid w:val="00DD7770"/>
    <w:rPr>
      <w:color w:val="005FAA"/>
      <w:u w:val="single"/>
    </w:rPr>
  </w:style>
  <w:style w:type="paragraph" w:styleId="FootnoteText">
    <w:name w:val="footnote text"/>
    <w:basedOn w:val="Normal"/>
    <w:semiHidden/>
    <w:rsid w:val="00BF4B1A"/>
    <w:pPr>
      <w:tabs>
        <w:tab w:val="left" w:pos="567"/>
      </w:tabs>
      <w:ind w:left="567" w:hanging="567"/>
    </w:pPr>
    <w:rPr>
      <w:sz w:val="16"/>
      <w:lang w:val="nl"/>
    </w:rPr>
  </w:style>
  <w:style w:type="table" w:styleId="TableWeb2">
    <w:name w:val="Table Web 2"/>
    <w:basedOn w:val="TableNormal"/>
    <w:rsid w:val="00BF4B1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F4B1A"/>
    <w:rPr>
      <w:rFonts w:cs="Tahoma"/>
      <w:sz w:val="16"/>
      <w:szCs w:val="16"/>
    </w:rPr>
  </w:style>
  <w:style w:type="character" w:styleId="FootnoteReference">
    <w:name w:val="footnote reference"/>
    <w:basedOn w:val="DefaultParagraphFont"/>
    <w:semiHidden/>
    <w:rsid w:val="00BF4B1A"/>
    <w:rPr>
      <w:vertAlign w:val="superscript"/>
    </w:rPr>
  </w:style>
  <w:style w:type="paragraph" w:customStyle="1" w:styleId="Form-TableDenseLeft">
    <w:name w:val="Form - Table Dense (Left)"/>
    <w:basedOn w:val="Form-TableLeft"/>
    <w:rsid w:val="004C39B7"/>
    <w:pPr>
      <w:spacing w:before="20" w:after="20" w:line="240" w:lineRule="auto"/>
    </w:pPr>
  </w:style>
  <w:style w:type="paragraph" w:customStyle="1" w:styleId="Form-Header2Unnumbered">
    <w:name w:val="Form - Header 2 Unnumbered"/>
    <w:basedOn w:val="Heading2"/>
    <w:rsid w:val="00775ABB"/>
    <w:pPr>
      <w:numPr>
        <w:ilvl w:val="0"/>
        <w:numId w:val="0"/>
      </w:numPr>
    </w:pPr>
  </w:style>
  <w:style w:type="paragraph" w:customStyle="1" w:styleId="Form-Header1Unnumbered">
    <w:name w:val="Form - Header 1 Unnumbered"/>
    <w:basedOn w:val="Heading1"/>
    <w:rsid w:val="005476E3"/>
    <w:pPr>
      <w:numPr>
        <w:numId w:val="0"/>
      </w:numPr>
    </w:pPr>
  </w:style>
  <w:style w:type="paragraph" w:customStyle="1" w:styleId="Form-FormHeading14">
    <w:name w:val="Form - Form Heading 14"/>
    <w:basedOn w:val="Form-FormHeadingDefault"/>
    <w:rsid w:val="00A75F0D"/>
    <w:rPr>
      <w:sz w:val="28"/>
    </w:rPr>
  </w:style>
  <w:style w:type="paragraph" w:customStyle="1" w:styleId="Form-FormHeadingDefault">
    <w:name w:val="Form - Form Heading (Default)"/>
    <w:basedOn w:val="Form-BodyTextDefault"/>
    <w:rsid w:val="00933AA4"/>
    <w:pPr>
      <w:spacing w:after="0"/>
    </w:pPr>
    <w:rPr>
      <w:rFonts w:ascii="Bitter" w:hAnsi="Bitter"/>
    </w:rPr>
  </w:style>
  <w:style w:type="paragraph" w:customStyle="1" w:styleId="Form-TableBullet2">
    <w:name w:val="Form - Table Bullet 2"/>
    <w:basedOn w:val="Form-TableBullet1"/>
    <w:rsid w:val="00BF4B1A"/>
    <w:pPr>
      <w:numPr>
        <w:ilvl w:val="1"/>
      </w:numPr>
      <w:spacing w:before="0" w:after="0"/>
    </w:pPr>
  </w:style>
  <w:style w:type="paragraph" w:customStyle="1" w:styleId="Form-FormHeading08">
    <w:name w:val="Form - Form Heading 08"/>
    <w:basedOn w:val="Form-FormHeadingDefault"/>
    <w:rsid w:val="00933AA4"/>
    <w:pPr>
      <w:tabs>
        <w:tab w:val="left" w:pos="851"/>
        <w:tab w:val="right" w:pos="9639"/>
      </w:tabs>
    </w:pPr>
    <w:rPr>
      <w:rFonts w:ascii="PT Sans" w:hAnsi="PT Sans"/>
      <w:noProof/>
      <w:sz w:val="16"/>
    </w:rPr>
  </w:style>
  <w:style w:type="paragraph" w:customStyle="1" w:styleId="Form-TableHeaderCentered">
    <w:name w:val="Form - Table Header (Centered)"/>
    <w:basedOn w:val="Form-TableLeft"/>
    <w:rsid w:val="004C39B7"/>
    <w:pPr>
      <w:spacing w:before="60" w:line="240" w:lineRule="auto"/>
      <w:jc w:val="center"/>
    </w:pPr>
    <w:rPr>
      <w:b/>
      <w:caps/>
    </w:rPr>
  </w:style>
  <w:style w:type="character" w:customStyle="1" w:styleId="FooterChar">
    <w:name w:val="Footer Char"/>
    <w:basedOn w:val="DefaultParagraphFont"/>
    <w:link w:val="Footer"/>
    <w:rsid w:val="004C39B7"/>
    <w:rPr>
      <w:rFonts w:ascii="Arial" w:hAnsi="Arial"/>
      <w:sz w:val="22"/>
      <w:szCs w:val="22"/>
      <w:lang w:val="en-GB"/>
    </w:rPr>
  </w:style>
  <w:style w:type="paragraph" w:customStyle="1" w:styleId="Form-BodyTextDefault">
    <w:name w:val="Form - Body Text (Default)"/>
    <w:basedOn w:val="Normal"/>
    <w:qFormat/>
    <w:rsid w:val="00C81CF6"/>
    <w:pPr>
      <w:spacing w:after="80"/>
      <w:jc w:val="left"/>
    </w:pPr>
    <w:rPr>
      <w:sz w:val="20"/>
    </w:rPr>
  </w:style>
  <w:style w:type="paragraph" w:customStyle="1" w:styleId="Form-Header0Unnumbered">
    <w:name w:val="Form - Header 0 Unnumbered"/>
    <w:basedOn w:val="Form-BodyTextDefault"/>
    <w:next w:val="Form-BodyTextDefault"/>
    <w:qFormat/>
    <w:rsid w:val="007D3732"/>
    <w:pPr>
      <w:spacing w:before="600" w:after="180" w:line="240" w:lineRule="auto"/>
    </w:pPr>
    <w:rPr>
      <w:rFonts w:ascii="Bitter" w:hAnsi="Bitter"/>
      <w:iCs/>
      <w:caps/>
      <w:sz w:val="40"/>
    </w:rPr>
  </w:style>
  <w:style w:type="paragraph" w:customStyle="1" w:styleId="Form-TableHeaderLeft">
    <w:name w:val="Form - Table Header (Left)"/>
    <w:basedOn w:val="Form-TableHeaderCentered"/>
    <w:rsid w:val="00946867"/>
    <w:pPr>
      <w:jc w:val="left"/>
    </w:pPr>
  </w:style>
  <w:style w:type="paragraph" w:customStyle="1" w:styleId="Form-Header3Unnumbered">
    <w:name w:val="Form - Header 3 Unnumbered"/>
    <w:basedOn w:val="Heading3"/>
    <w:next w:val="Form-BodyTextDefault"/>
    <w:rsid w:val="00BF4B1A"/>
    <w:pPr>
      <w:numPr>
        <w:ilvl w:val="0"/>
        <w:numId w:val="0"/>
      </w:numPr>
      <w:tabs>
        <w:tab w:val="left" w:pos="0"/>
      </w:tabs>
    </w:pPr>
  </w:style>
  <w:style w:type="paragraph" w:customStyle="1" w:styleId="Form-Header4Unnumbered">
    <w:name w:val="Form - Header 4 Unnumbered"/>
    <w:basedOn w:val="Heading4"/>
    <w:next w:val="Form-BodyTextDefault"/>
    <w:rsid w:val="00BF4B1A"/>
    <w:pPr>
      <w:numPr>
        <w:ilvl w:val="0"/>
        <w:numId w:val="0"/>
      </w:numPr>
      <w:ind w:left="1134" w:hanging="1134"/>
    </w:pPr>
  </w:style>
  <w:style w:type="paragraph" w:customStyle="1" w:styleId="Form-Header5Unnumbered">
    <w:name w:val="Form - Header 5 Unnumbered"/>
    <w:basedOn w:val="Heading5"/>
    <w:rsid w:val="003952BB"/>
    <w:pPr>
      <w:numPr>
        <w:ilvl w:val="0"/>
        <w:numId w:val="0"/>
      </w:numPr>
    </w:pPr>
  </w:style>
  <w:style w:type="paragraph" w:customStyle="1" w:styleId="Form-BodyTextBullet1">
    <w:name w:val="Form - Body Text Bullet 1"/>
    <w:basedOn w:val="Form-BodyTextDefault"/>
    <w:qFormat/>
    <w:rsid w:val="0056143D"/>
    <w:pPr>
      <w:numPr>
        <w:numId w:val="2"/>
      </w:numPr>
      <w:spacing w:before="20" w:after="60"/>
    </w:pPr>
  </w:style>
  <w:style w:type="paragraph" w:customStyle="1" w:styleId="Form-BodyTextBullet1Arrow">
    <w:name w:val="Form - Body Text Bullet 1 Arrow"/>
    <w:basedOn w:val="Form-BodyTextBullet1"/>
    <w:rsid w:val="00BF4B1A"/>
    <w:pPr>
      <w:numPr>
        <w:numId w:val="8"/>
      </w:numPr>
    </w:pPr>
  </w:style>
  <w:style w:type="paragraph" w:styleId="Header">
    <w:name w:val="header"/>
    <w:aliases w:val="Form - Page Header"/>
    <w:basedOn w:val="Form-BodyTextDefault"/>
    <w:link w:val="HeaderChar"/>
    <w:unhideWhenUsed/>
    <w:rsid w:val="006623DC"/>
    <w:pPr>
      <w:tabs>
        <w:tab w:val="center" w:pos="4513"/>
        <w:tab w:val="right" w:pos="9026"/>
      </w:tabs>
      <w:spacing w:line="240" w:lineRule="auto"/>
    </w:pPr>
    <w:rPr>
      <w:rFonts w:ascii="Bookman Old Style" w:hAnsi="Bookman Old Style"/>
      <w:sz w:val="14"/>
    </w:rPr>
  </w:style>
  <w:style w:type="paragraph" w:customStyle="1" w:styleId="Form-BodyTextBullet2">
    <w:name w:val="Form - Body Text Bullet 2"/>
    <w:basedOn w:val="Form-BodyTextBullet1"/>
    <w:rsid w:val="00BF4B1A"/>
    <w:pPr>
      <w:numPr>
        <w:ilvl w:val="1"/>
      </w:numPr>
    </w:pPr>
  </w:style>
  <w:style w:type="paragraph" w:customStyle="1" w:styleId="Form-BodyTextBullet3">
    <w:name w:val="Form - Body Text Bullet 3"/>
    <w:basedOn w:val="Form-BodyTextBullet2"/>
    <w:rsid w:val="00BF4B1A"/>
    <w:pPr>
      <w:numPr>
        <w:ilvl w:val="2"/>
      </w:numPr>
    </w:pPr>
  </w:style>
  <w:style w:type="paragraph" w:customStyle="1" w:styleId="Form-BodyTextIndent1">
    <w:name w:val="Form - Body Text Indent 1"/>
    <w:basedOn w:val="Form-BodyTextDefault"/>
    <w:rsid w:val="00BF4B1A"/>
    <w:pPr>
      <w:ind w:left="851"/>
    </w:pPr>
  </w:style>
  <w:style w:type="paragraph" w:customStyle="1" w:styleId="Form-BodyTextIndent2">
    <w:name w:val="Form - Body Text Indent 2"/>
    <w:basedOn w:val="Form-BodyTextDefault"/>
    <w:rsid w:val="00BF4B1A"/>
    <w:pPr>
      <w:ind w:left="1276"/>
    </w:pPr>
  </w:style>
  <w:style w:type="paragraph" w:customStyle="1" w:styleId="Form-BodyTextIndent3">
    <w:name w:val="Form - Body Text Indent 3"/>
    <w:basedOn w:val="Form-BodyTextDefault"/>
    <w:rsid w:val="00BF4B1A"/>
    <w:pPr>
      <w:ind w:left="1701"/>
    </w:pPr>
  </w:style>
  <w:style w:type="paragraph" w:customStyle="1" w:styleId="Form-BodyTextNumbering1">
    <w:name w:val="Form - Body Text Numbering 1"/>
    <w:basedOn w:val="Form-BodyTextDefault"/>
    <w:link w:val="Form-BodyTextNumbering1Char"/>
    <w:qFormat/>
    <w:rsid w:val="0056143D"/>
    <w:pPr>
      <w:numPr>
        <w:numId w:val="3"/>
      </w:numPr>
      <w:spacing w:before="20" w:after="60"/>
    </w:pPr>
  </w:style>
  <w:style w:type="character" w:customStyle="1" w:styleId="Form-BodyTextNumbering1Char">
    <w:name w:val="Form - Body Text Numbering 1 Char"/>
    <w:basedOn w:val="DefaultParagraphFont"/>
    <w:link w:val="Form-BodyTextNumbering1"/>
    <w:rsid w:val="0056143D"/>
    <w:rPr>
      <w:rFonts w:ascii="Arial" w:hAnsi="Arial"/>
      <w:sz w:val="22"/>
      <w:szCs w:val="22"/>
      <w:lang w:val="en-GB"/>
    </w:rPr>
  </w:style>
  <w:style w:type="paragraph" w:customStyle="1" w:styleId="Form-BodyTextNumbering2">
    <w:name w:val="Form - Body Text Numbering 2"/>
    <w:basedOn w:val="Form-BodyTextNumbering1"/>
    <w:rsid w:val="00BF4B1A"/>
    <w:pPr>
      <w:numPr>
        <w:ilvl w:val="1"/>
      </w:numPr>
    </w:pPr>
  </w:style>
  <w:style w:type="paragraph" w:customStyle="1" w:styleId="Form-BodyTextNumbering3">
    <w:name w:val="Form - Body Text Numbering 3"/>
    <w:basedOn w:val="Form-BodyTextNumbering2"/>
    <w:rsid w:val="00BF4B1A"/>
    <w:pPr>
      <w:numPr>
        <w:ilvl w:val="2"/>
      </w:numPr>
    </w:pPr>
  </w:style>
  <w:style w:type="paragraph" w:customStyle="1" w:styleId="Form-BodyTextRemark">
    <w:name w:val="Form - Body Text Remark"/>
    <w:basedOn w:val="Form-BodyTextDefault"/>
    <w:rsid w:val="00C8638C"/>
    <w:rPr>
      <w:i/>
      <w:sz w:val="16"/>
    </w:rPr>
  </w:style>
  <w:style w:type="paragraph" w:customStyle="1" w:styleId="Form-BodyTextRemarkBullet1">
    <w:name w:val="Form - Body Text Remark Bullet 1"/>
    <w:basedOn w:val="Form-BodyTextRemark"/>
    <w:rsid w:val="00813E07"/>
    <w:pPr>
      <w:numPr>
        <w:numId w:val="4"/>
      </w:numPr>
      <w:spacing w:before="20" w:after="40"/>
      <w:ind w:hanging="227"/>
      <w:contextualSpacing/>
    </w:pPr>
  </w:style>
  <w:style w:type="paragraph" w:customStyle="1" w:styleId="Form-FormHeading08Bullet1">
    <w:name w:val="Form - Form Heading 08 Bullet 1"/>
    <w:basedOn w:val="Form-FormHeading08"/>
    <w:rsid w:val="00BF4B1A"/>
    <w:pPr>
      <w:numPr>
        <w:numId w:val="5"/>
      </w:numPr>
    </w:pPr>
  </w:style>
  <w:style w:type="paragraph" w:customStyle="1" w:styleId="Form-FormHeading18Bold">
    <w:name w:val="Form - Form Heading 18 (Bold)"/>
    <w:basedOn w:val="Form-FormHeadingDefault"/>
    <w:rsid w:val="00BF4B1A"/>
    <w:rPr>
      <w:b/>
      <w:sz w:val="36"/>
    </w:rPr>
  </w:style>
  <w:style w:type="paragraph" w:customStyle="1" w:styleId="Form-TableRight">
    <w:name w:val="Form - Table (Right)"/>
    <w:basedOn w:val="Form-TableLeft"/>
    <w:rsid w:val="00C81CF6"/>
    <w:pPr>
      <w:jc w:val="right"/>
    </w:pPr>
  </w:style>
  <w:style w:type="paragraph" w:customStyle="1" w:styleId="Form-PageFooter">
    <w:name w:val="Form - Page Footer"/>
    <w:basedOn w:val="Form-BodyTextDefault"/>
    <w:rsid w:val="00933AA4"/>
    <w:pPr>
      <w:widowControl w:val="0"/>
      <w:tabs>
        <w:tab w:val="right" w:pos="9639"/>
      </w:tabs>
      <w:spacing w:after="500"/>
    </w:pPr>
    <w:rPr>
      <w:rFonts w:ascii="PT Sans" w:hAnsi="PT Sans"/>
      <w:noProof/>
      <w:sz w:val="14"/>
    </w:rPr>
  </w:style>
  <w:style w:type="paragraph" w:customStyle="1" w:styleId="Form-TableCentered">
    <w:name w:val="Form - Table (Centered)"/>
    <w:basedOn w:val="Form-TableLeft"/>
    <w:rsid w:val="00C81CF6"/>
    <w:pPr>
      <w:jc w:val="center"/>
    </w:pPr>
  </w:style>
  <w:style w:type="paragraph" w:customStyle="1" w:styleId="Form-TableDenseCentered">
    <w:name w:val="Form - Table Dense (Centered)"/>
    <w:basedOn w:val="Form-TableDenseLeft"/>
    <w:rsid w:val="005858AC"/>
    <w:pPr>
      <w:jc w:val="center"/>
    </w:pPr>
  </w:style>
  <w:style w:type="paragraph" w:customStyle="1" w:styleId="Form-QuoteIndent1">
    <w:name w:val="Form - Quote Indent 1"/>
    <w:basedOn w:val="Form-BodyTextDefault"/>
    <w:rsid w:val="00BF4B1A"/>
    <w:pPr>
      <w:pBdr>
        <w:left w:val="single" w:sz="4" w:space="8" w:color="auto"/>
      </w:pBdr>
      <w:spacing w:line="312" w:lineRule="auto"/>
      <w:ind w:left="851" w:right="851"/>
    </w:pPr>
    <w:rPr>
      <w:i/>
    </w:rPr>
  </w:style>
  <w:style w:type="paragraph" w:customStyle="1" w:styleId="Form-TableBullet1Arrow">
    <w:name w:val="Form - Table Bullet 1 Arrow"/>
    <w:basedOn w:val="Form-TableBullet1"/>
    <w:rsid w:val="003402AD"/>
    <w:pPr>
      <w:numPr>
        <w:numId w:val="6"/>
      </w:numPr>
    </w:pPr>
  </w:style>
  <w:style w:type="paragraph" w:customStyle="1" w:styleId="Form-TableIndent1">
    <w:name w:val="Form - Table Indent 1"/>
    <w:basedOn w:val="Form-TableLeft"/>
    <w:rsid w:val="00E31EAA"/>
    <w:pPr>
      <w:ind w:left="284"/>
    </w:pPr>
    <w:rPr>
      <w:noProof/>
      <w:lang w:eastAsia="en-US"/>
    </w:rPr>
  </w:style>
  <w:style w:type="character" w:customStyle="1" w:styleId="HeaderChar">
    <w:name w:val="Header Char"/>
    <w:aliases w:val="Form - Page Header Char"/>
    <w:basedOn w:val="DefaultParagraphFont"/>
    <w:link w:val="Header"/>
    <w:rsid w:val="006623DC"/>
    <w:rPr>
      <w:rFonts w:ascii="Bookman Old Style" w:hAnsi="Bookman Old Style"/>
      <w:sz w:val="14"/>
      <w:szCs w:val="22"/>
      <w:lang w:val="en-GB"/>
    </w:rPr>
  </w:style>
  <w:style w:type="paragraph" w:customStyle="1" w:styleId="Fill01">
    <w:name w:val="Fill 01"/>
    <w:basedOn w:val="Form-BodyTextDefault"/>
    <w:rsid w:val="001D30AF"/>
    <w:pPr>
      <w:spacing w:after="0" w:line="240" w:lineRule="auto"/>
    </w:pPr>
    <w:rPr>
      <w:sz w:val="2"/>
    </w:rPr>
  </w:style>
  <w:style w:type="paragraph" w:customStyle="1" w:styleId="Fill04">
    <w:name w:val="Fill 04"/>
    <w:basedOn w:val="Fill01"/>
    <w:rsid w:val="001D30AF"/>
    <w:rPr>
      <w:sz w:val="8"/>
    </w:rPr>
  </w:style>
  <w:style w:type="paragraph" w:customStyle="1" w:styleId="Fill06">
    <w:name w:val="Fill 06"/>
    <w:basedOn w:val="Fill01"/>
    <w:rsid w:val="000F2695"/>
    <w:rPr>
      <w:sz w:val="12"/>
    </w:rPr>
  </w:style>
  <w:style w:type="paragraph" w:customStyle="1" w:styleId="Fill08">
    <w:name w:val="Fill 08"/>
    <w:basedOn w:val="Fill06"/>
    <w:rsid w:val="003524BA"/>
    <w:rPr>
      <w:sz w:val="16"/>
    </w:rPr>
  </w:style>
  <w:style w:type="paragraph" w:customStyle="1" w:styleId="Form-TableRemark">
    <w:name w:val="Form - Table Remark"/>
    <w:basedOn w:val="Form-TableLeft"/>
    <w:rsid w:val="00131E10"/>
    <w:rPr>
      <w:i/>
      <w:sz w:val="16"/>
    </w:rPr>
  </w:style>
  <w:style w:type="paragraph" w:customStyle="1" w:styleId="Form-TableRemarkBullet1">
    <w:name w:val="Form - Table Remark Bullet 1"/>
    <w:basedOn w:val="Form-TableRemark"/>
    <w:rsid w:val="00131E10"/>
    <w:pPr>
      <w:numPr>
        <w:numId w:val="20"/>
      </w:numPr>
      <w:spacing w:before="2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303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303"/>
    <w:rPr>
      <w:rFonts w:ascii="Arial" w:hAnsi="Arial"/>
      <w:sz w:val="22"/>
      <w:szCs w:val="22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30303"/>
    <w:rPr>
      <w:rFonts w:ascii="Arial" w:hAnsi="Arial"/>
      <w:b/>
      <w:bCs/>
      <w:sz w:val="22"/>
      <w:szCs w:val="22"/>
      <w:lang w:val="en-GB"/>
    </w:rPr>
  </w:style>
  <w:style w:type="paragraph" w:customStyle="1" w:styleId="Form-TableLeftItalic">
    <w:name w:val="Form - Table (Left) (Italic)"/>
    <w:basedOn w:val="Form-TableLeft"/>
    <w:rsid w:val="00033233"/>
    <w:rPr>
      <w:i/>
    </w:rPr>
  </w:style>
  <w:style w:type="paragraph" w:customStyle="1" w:styleId="Table-Normal">
    <w:name w:val="Table - Normal"/>
    <w:basedOn w:val="Normal"/>
    <w:rsid w:val="002A020B"/>
    <w:pPr>
      <w:spacing w:before="60" w:after="60"/>
      <w:ind w:left="57" w:right="57"/>
      <w:jc w:val="left"/>
    </w:pPr>
    <w:rPr>
      <w:sz w:val="18"/>
    </w:rPr>
  </w:style>
  <w:style w:type="paragraph" w:customStyle="1" w:styleId="Table-NormalBullet1">
    <w:name w:val="Table - Normal Bullet 1"/>
    <w:basedOn w:val="Table-Normal"/>
    <w:rsid w:val="002A020B"/>
    <w:pPr>
      <w:tabs>
        <w:tab w:val="num" w:pos="284"/>
      </w:tabs>
      <w:spacing w:before="20" w:after="20"/>
      <w:ind w:left="284" w:hanging="227"/>
      <w:contextualSpacing/>
    </w:pPr>
  </w:style>
  <w:style w:type="paragraph" w:customStyle="1" w:styleId="Table-NormalBullet2">
    <w:name w:val="Table - Normal Bullet 2"/>
    <w:basedOn w:val="Table-NormalBullet1"/>
    <w:rsid w:val="002A020B"/>
    <w:pPr>
      <w:tabs>
        <w:tab w:val="clear" w:pos="284"/>
        <w:tab w:val="num" w:pos="567"/>
      </w:tabs>
      <w:spacing w:before="0" w:after="0"/>
      <w:ind w:left="567" w:hanging="283"/>
    </w:pPr>
  </w:style>
  <w:style w:type="paragraph" w:customStyle="1" w:styleId="Table-Header">
    <w:name w:val="Table - Header"/>
    <w:basedOn w:val="Table-Normal"/>
    <w:rsid w:val="002A020B"/>
    <w:rPr>
      <w:b/>
      <w:caps/>
      <w:sz w:val="20"/>
    </w:rPr>
  </w:style>
  <w:style w:type="paragraph" w:styleId="List">
    <w:name w:val="List"/>
    <w:basedOn w:val="BodyText"/>
    <w:rsid w:val="00D32711"/>
    <w:pP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cs="Tahoma"/>
      <w:sz w:val="20"/>
      <w:szCs w:val="24"/>
      <w:lang w:val="en-US" w:eastAsia="ar-SA"/>
    </w:rPr>
  </w:style>
  <w:style w:type="paragraph" w:styleId="BodyText">
    <w:name w:val="Body Text"/>
    <w:basedOn w:val="Normal"/>
    <w:link w:val="BodyTextChar"/>
    <w:semiHidden/>
    <w:unhideWhenUsed/>
    <w:rsid w:val="00D327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2711"/>
    <w:rPr>
      <w:rFonts w:ascii="Arial" w:hAnsi="Arial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32711"/>
    <w:pPr>
      <w:ind w:left="720"/>
      <w:contextualSpacing/>
    </w:pPr>
  </w:style>
  <w:style w:type="paragraph" w:styleId="Revision">
    <w:name w:val="Revision"/>
    <w:hidden/>
    <w:uiPriority w:val="99"/>
    <w:semiHidden/>
    <w:rsid w:val="008B46AB"/>
    <w:rPr>
      <w:rFonts w:ascii="Arial" w:hAnsi="Arial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0E5BA4"/>
    <w:rPr>
      <w:rFonts w:ascii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D74E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2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eta\Downloads\PMF%20Template%201.2.1%20-%20Job%20Description%20(2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4" ma:contentTypeDescription="Create a new document." ma:contentTypeScope="" ma:versionID="d7264ae0b9ae231f2f0648eca7edb248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a35d5d58cbcc2690a8a9aecb8f4ceded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5468-4685-4B6E-AE9E-7CE2E5401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8094d-c9ba-4ca4-b7fc-8fa3267d64b7"/>
    <ds:schemaRef ds:uri="17de1a7e-b43d-498b-9911-f13ed1b0e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90D40-8E49-41B1-87A2-27F980001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21A33-65ED-4F67-AC0F-C36CCE5C18A8}">
  <ds:schemaRefs>
    <ds:schemaRef ds:uri="http://schemas.microsoft.com/office/2006/metadata/properties"/>
    <ds:schemaRef ds:uri="http://schemas.microsoft.com/office/infopath/2007/PartnerControls"/>
    <ds:schemaRef ds:uri="6c48094d-c9ba-4ca4-b7fc-8fa3267d64b7"/>
  </ds:schemaRefs>
</ds:datastoreItem>
</file>

<file path=customXml/itemProps4.xml><?xml version="1.0" encoding="utf-8"?>
<ds:datastoreItem xmlns:ds="http://schemas.openxmlformats.org/officeDocument/2006/customXml" ds:itemID="{C2E632AF-9E31-4648-92F6-B62CA6A4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PMF Template 1.2.1 - Job Description (2).dotx</Template>
  <TotalTime>3</TotalTime>
  <Pages>2</Pages>
  <Words>623</Words>
  <Characters>3940</Characters>
  <Application>Microsoft Office Word</Application>
  <DocSecurity>0</DocSecurity>
  <Lines>123</Lines>
  <Paragraphs>80</Paragraphs>
  <ScaleCrop>false</ScaleCrop>
  <Company>United Mission to Nepal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Template 1.2.1 - Job Description</dc:title>
  <dc:subject/>
  <dc:creator>Sangeeta Tamang</dc:creator>
  <cp:keywords>PMF-01</cp:keywords>
  <dc:description>Template for a UMN Job Description.</dc:description>
  <cp:lastModifiedBy>Prashanta Shrestha</cp:lastModifiedBy>
  <cp:revision>3</cp:revision>
  <cp:lastPrinted>2017-05-12T18:46:00Z</cp:lastPrinted>
  <dcterms:created xsi:type="dcterms:W3CDTF">2026-01-06T08:49:00Z</dcterms:created>
  <dcterms:modified xsi:type="dcterms:W3CDTF">2026-01-07T09:02:00Z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0x010100B96B2688E5475E4881970A9EE3C0FEC9</vt:lpwstr>
  </property>
  <property fmtid="{D5CDD505-2E9C-101B-9397-08002B2CF9AE}" pid="3" name="Order">
    <vt:r8>1195600</vt:r8>
  </property>
  <property fmtid="{D5CDD505-2E9C-101B-9397-08002B2CF9AE}" pid="4" name="GrammarlyDocumentId">
    <vt:lpwstr>3ff0a796-fda2-456e-9470-87df6f005f64</vt:lpwstr>
  </property>
</Properties>
</file>